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7B6B" w14:textId="77777777" w:rsidR="001F1D99" w:rsidRPr="003347D8" w:rsidRDefault="001F1D99" w:rsidP="003347D8">
      <w:pPr>
        <w:rPr>
          <w:rFonts w:ascii="Arial Narrow" w:hAnsi="Arial Narrow"/>
        </w:rPr>
      </w:pPr>
    </w:p>
    <w:p w14:paraId="16A38BCB" w14:textId="77777777" w:rsidR="001F1D99" w:rsidRPr="003347D8" w:rsidRDefault="001F1D99" w:rsidP="003347D8">
      <w:pPr>
        <w:rPr>
          <w:rFonts w:ascii="Arial Narrow" w:hAnsi="Arial Narrow"/>
        </w:rPr>
      </w:pPr>
    </w:p>
    <w:p w14:paraId="0277B985" w14:textId="77777777" w:rsidR="00ED6872" w:rsidRDefault="00ED6872" w:rsidP="00272B1E">
      <w:pPr>
        <w:jc w:val="center"/>
        <w:rPr>
          <w:rFonts w:ascii="Arial Narrow" w:hAnsi="Arial Narrow"/>
          <w:b/>
          <w:bCs/>
          <w:color w:val="0070C0"/>
          <w:sz w:val="24"/>
          <w:szCs w:val="24"/>
        </w:rPr>
      </w:pPr>
    </w:p>
    <w:p w14:paraId="457CD0DE" w14:textId="26E6E1F8"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 xml:space="preserve">REGULAMENTAÇÃO DO PROCESSO DE INEXIGIBILIDADEDE </w:t>
      </w:r>
    </w:p>
    <w:p w14:paraId="6065BA8D" w14:textId="77777777"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CHAMADA PÚBLICA Nº 25/2024</w:t>
      </w:r>
    </w:p>
    <w:p w14:paraId="39B28E43" w14:textId="77777777"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PROGRAMA DE COOPERAÇÃO ERC- CONFAP- CNPQ– FUNDAÇÃO ARAUCÁRIA 2023</w:t>
      </w:r>
    </w:p>
    <w:p w14:paraId="52D98057" w14:textId="77777777" w:rsidR="001F1D99" w:rsidRPr="003347D8" w:rsidRDefault="001F1D99" w:rsidP="003347D8">
      <w:pPr>
        <w:rPr>
          <w:rFonts w:ascii="Arial Narrow" w:hAnsi="Arial Narrow"/>
        </w:rPr>
      </w:pPr>
    </w:p>
    <w:p w14:paraId="7D1D7D97" w14:textId="77777777" w:rsidR="001F1D99" w:rsidRPr="00272B1E" w:rsidRDefault="001F1D99" w:rsidP="00272B1E">
      <w:pPr>
        <w:jc w:val="center"/>
        <w:rPr>
          <w:rFonts w:ascii="Arial Narrow" w:hAnsi="Arial Narrow"/>
          <w:b/>
          <w:bCs/>
        </w:rPr>
      </w:pPr>
      <w:r w:rsidRPr="00272B1E">
        <w:rPr>
          <w:rFonts w:ascii="Arial Narrow" w:hAnsi="Arial Narrow"/>
          <w:b/>
          <w:bCs/>
        </w:rPr>
        <w:t>ANEXO I - ROTEIRO DESCRITIVO DA PROPOSTA</w:t>
      </w:r>
    </w:p>
    <w:p w14:paraId="6F6810F3" w14:textId="77777777" w:rsidR="001F1D99" w:rsidRPr="003347D8" w:rsidRDefault="001F1D99" w:rsidP="003347D8">
      <w:pPr>
        <w:rPr>
          <w:rFonts w:ascii="Arial Narrow" w:hAnsi="Arial Narrow"/>
        </w:rPr>
      </w:pPr>
    </w:p>
    <w:p w14:paraId="065F274D" w14:textId="77777777" w:rsidR="001F1D99" w:rsidRPr="00272B1E" w:rsidRDefault="001F1D99" w:rsidP="003347D8">
      <w:pPr>
        <w:rPr>
          <w:rFonts w:ascii="Arial Narrow" w:hAnsi="Arial Narrow"/>
          <w:color w:val="0070C0"/>
        </w:rPr>
      </w:pPr>
      <w:r w:rsidRPr="00272B1E">
        <w:rPr>
          <w:rFonts w:ascii="Arial Narrow" w:hAnsi="Arial Narrow"/>
          <w:color w:val="0070C0"/>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6935"/>
      </w:tblGrid>
      <w:tr w:rsidR="001F1D99" w:rsidRPr="003347D8" w14:paraId="7510ADFB" w14:textId="77777777" w:rsidTr="001F1D99">
        <w:trPr>
          <w:trHeight w:val="340"/>
        </w:trPr>
        <w:tc>
          <w:tcPr>
            <w:tcW w:w="2660" w:type="dxa"/>
            <w:shd w:val="clear" w:color="auto" w:fill="DAEEF3"/>
            <w:vAlign w:val="center"/>
            <w:hideMark/>
          </w:tcPr>
          <w:p w14:paraId="0B73738B" w14:textId="77777777" w:rsidR="001F1D99" w:rsidRPr="003347D8" w:rsidRDefault="001F1D99" w:rsidP="003347D8">
            <w:pPr>
              <w:rPr>
                <w:rFonts w:ascii="Arial Narrow" w:hAnsi="Arial Narrow"/>
              </w:rPr>
            </w:pPr>
            <w:r w:rsidRPr="003347D8">
              <w:rPr>
                <w:rFonts w:ascii="Arial Narrow" w:hAnsi="Arial Narrow"/>
              </w:rPr>
              <w:t>Nome</w:t>
            </w:r>
          </w:p>
        </w:tc>
        <w:tc>
          <w:tcPr>
            <w:tcW w:w="6910" w:type="dxa"/>
          </w:tcPr>
          <w:p w14:paraId="6724424F" w14:textId="77777777" w:rsidR="001F1D99" w:rsidRPr="003347D8" w:rsidRDefault="001F1D99" w:rsidP="003347D8">
            <w:pPr>
              <w:rPr>
                <w:rFonts w:ascii="Arial Narrow" w:hAnsi="Arial Narrow"/>
              </w:rPr>
            </w:pPr>
          </w:p>
        </w:tc>
      </w:tr>
      <w:tr w:rsidR="001F1D99" w:rsidRPr="003347D8" w14:paraId="4430C99F" w14:textId="77777777" w:rsidTr="001F1D99">
        <w:trPr>
          <w:trHeight w:val="340"/>
        </w:trPr>
        <w:tc>
          <w:tcPr>
            <w:tcW w:w="2660" w:type="dxa"/>
            <w:shd w:val="clear" w:color="auto" w:fill="DAEEF3"/>
            <w:vAlign w:val="center"/>
            <w:hideMark/>
          </w:tcPr>
          <w:p w14:paraId="1BEF7BDC" w14:textId="77777777" w:rsidR="001F1D99" w:rsidRPr="003347D8" w:rsidRDefault="001F1D99" w:rsidP="003347D8">
            <w:pPr>
              <w:rPr>
                <w:rFonts w:ascii="Arial Narrow" w:hAnsi="Arial Narrow"/>
              </w:rPr>
            </w:pPr>
            <w:r w:rsidRPr="003347D8">
              <w:rPr>
                <w:rFonts w:ascii="Arial Narrow" w:hAnsi="Arial Narrow"/>
              </w:rPr>
              <w:t>Sigla</w:t>
            </w:r>
          </w:p>
        </w:tc>
        <w:tc>
          <w:tcPr>
            <w:tcW w:w="6910" w:type="dxa"/>
          </w:tcPr>
          <w:p w14:paraId="4D6F5C32" w14:textId="77777777" w:rsidR="001F1D99" w:rsidRPr="003347D8" w:rsidRDefault="001F1D99" w:rsidP="003347D8">
            <w:pPr>
              <w:rPr>
                <w:rFonts w:ascii="Arial Narrow" w:hAnsi="Arial Narrow"/>
              </w:rPr>
            </w:pPr>
          </w:p>
        </w:tc>
      </w:tr>
      <w:tr w:rsidR="001F1D99" w:rsidRPr="003347D8" w14:paraId="547056D4" w14:textId="77777777" w:rsidTr="001F1D99">
        <w:trPr>
          <w:trHeight w:val="340"/>
        </w:trPr>
        <w:tc>
          <w:tcPr>
            <w:tcW w:w="2660" w:type="dxa"/>
            <w:shd w:val="clear" w:color="auto" w:fill="DAEEF3"/>
            <w:vAlign w:val="center"/>
            <w:hideMark/>
          </w:tcPr>
          <w:p w14:paraId="1EB3C257" w14:textId="77777777" w:rsidR="001F1D99" w:rsidRPr="003347D8" w:rsidRDefault="001F1D99" w:rsidP="003347D8">
            <w:pPr>
              <w:rPr>
                <w:rFonts w:ascii="Arial Narrow" w:hAnsi="Arial Narrow"/>
              </w:rPr>
            </w:pPr>
            <w:r w:rsidRPr="003347D8">
              <w:rPr>
                <w:rFonts w:ascii="Arial Narrow" w:hAnsi="Arial Narrow"/>
              </w:rPr>
              <w:t>Coordenador do Projeto</w:t>
            </w:r>
          </w:p>
        </w:tc>
        <w:tc>
          <w:tcPr>
            <w:tcW w:w="6910" w:type="dxa"/>
          </w:tcPr>
          <w:p w14:paraId="71333475" w14:textId="77777777" w:rsidR="001F1D99" w:rsidRPr="003347D8" w:rsidRDefault="001F1D99" w:rsidP="003347D8">
            <w:pPr>
              <w:rPr>
                <w:rFonts w:ascii="Arial Narrow" w:hAnsi="Arial Narrow"/>
              </w:rPr>
            </w:pPr>
          </w:p>
        </w:tc>
      </w:tr>
      <w:tr w:rsidR="001F1D99" w:rsidRPr="003347D8" w14:paraId="11B6B1F9" w14:textId="77777777" w:rsidTr="001F1D99">
        <w:trPr>
          <w:trHeight w:val="340"/>
        </w:trPr>
        <w:tc>
          <w:tcPr>
            <w:tcW w:w="2660" w:type="dxa"/>
            <w:shd w:val="clear" w:color="auto" w:fill="DAEEF3"/>
            <w:vAlign w:val="center"/>
            <w:hideMark/>
          </w:tcPr>
          <w:p w14:paraId="74BFD343" w14:textId="77777777" w:rsidR="001F1D99" w:rsidRPr="003347D8" w:rsidRDefault="001F1D99" w:rsidP="003347D8">
            <w:pPr>
              <w:rPr>
                <w:rFonts w:ascii="Arial Narrow" w:hAnsi="Arial Narrow"/>
              </w:rPr>
            </w:pPr>
            <w:r w:rsidRPr="003347D8">
              <w:rPr>
                <w:rFonts w:ascii="Arial Narrow" w:hAnsi="Arial Narrow"/>
              </w:rPr>
              <w:t>E.mail</w:t>
            </w:r>
          </w:p>
        </w:tc>
        <w:tc>
          <w:tcPr>
            <w:tcW w:w="6910" w:type="dxa"/>
          </w:tcPr>
          <w:p w14:paraId="7E189FC8" w14:textId="77777777" w:rsidR="001F1D99" w:rsidRPr="003347D8" w:rsidRDefault="001F1D99" w:rsidP="003347D8">
            <w:pPr>
              <w:rPr>
                <w:rFonts w:ascii="Arial Narrow" w:hAnsi="Arial Narrow"/>
              </w:rPr>
            </w:pPr>
          </w:p>
        </w:tc>
      </w:tr>
      <w:tr w:rsidR="001F1D99" w:rsidRPr="003347D8" w14:paraId="52C3D606" w14:textId="77777777" w:rsidTr="001F1D99">
        <w:trPr>
          <w:trHeight w:val="340"/>
        </w:trPr>
        <w:tc>
          <w:tcPr>
            <w:tcW w:w="2660" w:type="dxa"/>
            <w:shd w:val="clear" w:color="auto" w:fill="DAEEF3"/>
            <w:vAlign w:val="center"/>
            <w:hideMark/>
          </w:tcPr>
          <w:p w14:paraId="28D649BE" w14:textId="77777777" w:rsidR="001F1D99" w:rsidRPr="003347D8" w:rsidRDefault="001F1D99" w:rsidP="003347D8">
            <w:pPr>
              <w:rPr>
                <w:rFonts w:ascii="Arial Narrow" w:hAnsi="Arial Narrow"/>
              </w:rPr>
            </w:pPr>
            <w:r w:rsidRPr="003347D8">
              <w:rPr>
                <w:rFonts w:ascii="Arial Narrow" w:hAnsi="Arial Narrow"/>
              </w:rPr>
              <w:t>Telefones</w:t>
            </w:r>
          </w:p>
        </w:tc>
        <w:tc>
          <w:tcPr>
            <w:tcW w:w="6910" w:type="dxa"/>
          </w:tcPr>
          <w:p w14:paraId="3FD7BEE9" w14:textId="77777777" w:rsidR="001F1D99" w:rsidRPr="003347D8" w:rsidRDefault="001F1D99" w:rsidP="003347D8">
            <w:pPr>
              <w:rPr>
                <w:rFonts w:ascii="Arial Narrow" w:hAnsi="Arial Narrow"/>
              </w:rPr>
            </w:pPr>
          </w:p>
        </w:tc>
      </w:tr>
      <w:tr w:rsidR="001F1D99" w:rsidRPr="003347D8" w14:paraId="1A4D4F40" w14:textId="77777777" w:rsidTr="001F1D99">
        <w:trPr>
          <w:trHeight w:val="340"/>
        </w:trPr>
        <w:tc>
          <w:tcPr>
            <w:tcW w:w="2660" w:type="dxa"/>
            <w:shd w:val="clear" w:color="auto" w:fill="DAEEF3"/>
            <w:vAlign w:val="center"/>
          </w:tcPr>
          <w:p w14:paraId="3DF674CE" w14:textId="77777777" w:rsidR="001F1D99" w:rsidRPr="003347D8" w:rsidRDefault="001F1D99" w:rsidP="003347D8">
            <w:pPr>
              <w:rPr>
                <w:rFonts w:ascii="Arial Narrow" w:hAnsi="Arial Narrow"/>
              </w:rPr>
            </w:pPr>
            <w:r w:rsidRPr="003347D8">
              <w:rPr>
                <w:rFonts w:ascii="Arial Narrow" w:hAnsi="Arial Narrow"/>
              </w:rPr>
              <w:t>Link do Lattes</w:t>
            </w:r>
          </w:p>
        </w:tc>
        <w:tc>
          <w:tcPr>
            <w:tcW w:w="6910" w:type="dxa"/>
          </w:tcPr>
          <w:p w14:paraId="32EBC765" w14:textId="77777777" w:rsidR="001F1D99" w:rsidRPr="003347D8" w:rsidRDefault="001F1D99" w:rsidP="003347D8">
            <w:pPr>
              <w:rPr>
                <w:rFonts w:ascii="Arial Narrow" w:hAnsi="Arial Narrow"/>
              </w:rPr>
            </w:pPr>
          </w:p>
        </w:tc>
      </w:tr>
    </w:tbl>
    <w:p w14:paraId="22E610C2" w14:textId="77777777" w:rsidR="001F1D99" w:rsidRPr="003347D8" w:rsidRDefault="001F1D99" w:rsidP="003347D8">
      <w:pPr>
        <w:rPr>
          <w:rFonts w:ascii="Arial Narrow" w:hAnsi="Arial Narrow"/>
        </w:rPr>
      </w:pPr>
    </w:p>
    <w:p w14:paraId="6F1DB964" w14:textId="77777777" w:rsidR="001F1D99" w:rsidRPr="00272B1E" w:rsidRDefault="001F1D99" w:rsidP="003347D8">
      <w:pPr>
        <w:rPr>
          <w:rFonts w:ascii="Arial Narrow" w:hAnsi="Arial Narrow"/>
          <w:color w:val="0070C0"/>
        </w:rPr>
      </w:pPr>
      <w:r w:rsidRPr="00272B1E">
        <w:rPr>
          <w:rFonts w:ascii="Arial Narrow" w:hAnsi="Arial Narrow"/>
          <w:color w:val="0070C0"/>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76"/>
        <w:gridCol w:w="2463"/>
        <w:gridCol w:w="2274"/>
      </w:tblGrid>
      <w:tr w:rsidR="001F1D99" w:rsidRPr="003347D8" w14:paraId="04C53E55" w14:textId="77777777" w:rsidTr="001F1D99">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625E2624" w14:textId="77777777" w:rsidR="001F1D99" w:rsidRPr="003347D8" w:rsidRDefault="001F1D99" w:rsidP="003347D8">
            <w:pPr>
              <w:rPr>
                <w:rFonts w:ascii="Arial Narrow" w:hAnsi="Arial Narrow"/>
              </w:rPr>
            </w:pPr>
            <w:r w:rsidRPr="003347D8">
              <w:rPr>
                <w:rFonts w:ascii="Arial Narrow" w:hAnsi="Arial Narrow"/>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0EA13CF" w14:textId="77777777" w:rsidR="001F1D99" w:rsidRPr="003347D8" w:rsidRDefault="001F1D99" w:rsidP="003347D8">
            <w:pPr>
              <w:rPr>
                <w:rFonts w:ascii="Arial Narrow" w:hAnsi="Arial Narrow"/>
              </w:rPr>
            </w:pPr>
            <w:r w:rsidRPr="003347D8">
              <w:rPr>
                <w:rFonts w:ascii="Arial Narrow" w:hAnsi="Arial Narrow"/>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F06D925" w14:textId="77777777" w:rsidR="001F1D99" w:rsidRPr="003347D8" w:rsidRDefault="001F1D99" w:rsidP="003347D8">
            <w:pPr>
              <w:rPr>
                <w:rFonts w:ascii="Arial Narrow" w:hAnsi="Arial Narrow"/>
              </w:rPr>
            </w:pPr>
            <w:r w:rsidRPr="003347D8">
              <w:rPr>
                <w:rFonts w:ascii="Arial Narrow" w:hAnsi="Arial Narrow"/>
              </w:rPr>
              <w:t>Instituição</w:t>
            </w:r>
          </w:p>
        </w:tc>
      </w:tr>
      <w:tr w:rsidR="001F1D99" w:rsidRPr="003347D8" w14:paraId="72B94967" w14:textId="77777777" w:rsidTr="001F1D99">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DF4E6D9" w14:textId="77777777" w:rsidR="001F1D99" w:rsidRPr="003347D8" w:rsidRDefault="001F1D99" w:rsidP="003347D8">
            <w:pPr>
              <w:rPr>
                <w:rFonts w:ascii="Arial Narrow" w:hAnsi="Arial Narrow"/>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48CD80" w14:textId="77777777" w:rsidR="001F1D99" w:rsidRPr="003347D8" w:rsidRDefault="001F1D99" w:rsidP="003347D8">
            <w:pPr>
              <w:rPr>
                <w:rFonts w:ascii="Arial Narrow" w:hAnsi="Arial Narrow"/>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F0089F5" w14:textId="77777777" w:rsidR="001F1D99" w:rsidRPr="003347D8" w:rsidRDefault="001F1D99" w:rsidP="003347D8">
            <w:pPr>
              <w:rPr>
                <w:rFonts w:ascii="Arial Narrow" w:hAnsi="Arial Narrow"/>
              </w:rPr>
            </w:pPr>
          </w:p>
        </w:tc>
      </w:tr>
      <w:tr w:rsidR="001F1D99" w:rsidRPr="003347D8" w14:paraId="75E1A4C9" w14:textId="77777777" w:rsidTr="001F1D99">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941E69C" w14:textId="77777777" w:rsidR="001F1D99" w:rsidRPr="003347D8" w:rsidRDefault="001F1D99" w:rsidP="003347D8">
            <w:pPr>
              <w:rPr>
                <w:rFonts w:ascii="Arial Narrow" w:hAnsi="Arial Narrow"/>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038C19F" w14:textId="77777777" w:rsidR="001F1D99" w:rsidRPr="003347D8" w:rsidRDefault="001F1D99" w:rsidP="003347D8">
            <w:pPr>
              <w:rPr>
                <w:rFonts w:ascii="Arial Narrow" w:hAnsi="Arial Narrow"/>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C68A72A" w14:textId="77777777" w:rsidR="001F1D99" w:rsidRPr="003347D8" w:rsidRDefault="001F1D99" w:rsidP="003347D8">
            <w:pPr>
              <w:rPr>
                <w:rFonts w:ascii="Arial Narrow" w:hAnsi="Arial Narrow"/>
              </w:rPr>
            </w:pPr>
          </w:p>
        </w:tc>
      </w:tr>
      <w:tr w:rsidR="001F1D99" w:rsidRPr="003347D8" w14:paraId="222205A2" w14:textId="77777777" w:rsidTr="001F1D99">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C7BB9E3" w14:textId="77777777" w:rsidR="001F1D99" w:rsidRPr="003347D8" w:rsidRDefault="001F1D99" w:rsidP="003347D8">
            <w:pPr>
              <w:rPr>
                <w:rFonts w:ascii="Arial Narrow" w:hAnsi="Arial Narrow"/>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19737DE" w14:textId="77777777" w:rsidR="001F1D99" w:rsidRPr="003347D8" w:rsidRDefault="001F1D99" w:rsidP="003347D8">
            <w:pPr>
              <w:rPr>
                <w:rFonts w:ascii="Arial Narrow" w:hAnsi="Arial Narrow"/>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14729FA" w14:textId="77777777" w:rsidR="001F1D99" w:rsidRPr="003347D8" w:rsidRDefault="001F1D99" w:rsidP="003347D8">
            <w:pPr>
              <w:rPr>
                <w:rFonts w:ascii="Arial Narrow" w:hAnsi="Arial Narrow"/>
              </w:rPr>
            </w:pPr>
          </w:p>
        </w:tc>
      </w:tr>
    </w:tbl>
    <w:p w14:paraId="0E3ED8F8" w14:textId="77777777" w:rsidR="001F1D99" w:rsidRPr="003347D8" w:rsidRDefault="001F1D99" w:rsidP="003347D8">
      <w:pPr>
        <w:rPr>
          <w:rFonts w:ascii="Arial Narrow" w:hAnsi="Arial Narrow"/>
        </w:rPr>
      </w:pPr>
    </w:p>
    <w:p w14:paraId="1C165B27" w14:textId="77777777" w:rsidR="001F1D99" w:rsidRPr="003347D8" w:rsidRDefault="001F1D99" w:rsidP="003347D8">
      <w:pPr>
        <w:rPr>
          <w:rFonts w:ascii="Arial Narrow" w:hAnsi="Arial Narrow"/>
        </w:rPr>
      </w:pPr>
    </w:p>
    <w:p w14:paraId="20B3BA14" w14:textId="77777777" w:rsidR="001F1D99" w:rsidRPr="00272B1E" w:rsidRDefault="001F1D99" w:rsidP="003347D8">
      <w:pPr>
        <w:rPr>
          <w:rFonts w:ascii="Arial Narrow" w:hAnsi="Arial Narrow"/>
          <w:color w:val="0070C0"/>
        </w:rPr>
      </w:pPr>
      <w:r w:rsidRPr="00272B1E">
        <w:rPr>
          <w:rFonts w:ascii="Arial Narrow" w:hAnsi="Arial Narrow"/>
          <w:color w:val="0070C0"/>
        </w:rPr>
        <w:t xml:space="preserve">3. SÍNTESE DO PROJETO </w:t>
      </w:r>
    </w:p>
    <w:tbl>
      <w:tblPr>
        <w:tblW w:w="4938" w:type="pct"/>
        <w:tblInd w:w="108" w:type="dxa"/>
        <w:tblLayout w:type="fixed"/>
        <w:tblLook w:val="0000" w:firstRow="0" w:lastRow="0" w:firstColumn="0" w:lastColumn="0" w:noHBand="0" w:noVBand="0"/>
      </w:tblPr>
      <w:tblGrid>
        <w:gridCol w:w="9486"/>
      </w:tblGrid>
      <w:tr w:rsidR="001F1D99" w:rsidRPr="003347D8" w14:paraId="2DEA7F14" w14:textId="77777777" w:rsidTr="001F1D99">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29F6575D" w14:textId="77777777" w:rsidR="00157A80" w:rsidRPr="003347D8" w:rsidRDefault="001F1D99" w:rsidP="003347D8">
            <w:pPr>
              <w:rPr>
                <w:rFonts w:ascii="Arial Narrow" w:hAnsi="Arial Narrow"/>
              </w:rPr>
            </w:pPr>
            <w:r w:rsidRPr="003347D8">
              <w:rPr>
                <w:rFonts w:ascii="Arial Narrow" w:hAnsi="Arial Narrow"/>
              </w:rPr>
              <w:t>Apresentar síntese do projeto sumarizando</w:t>
            </w:r>
            <w:r w:rsidR="00157A80" w:rsidRPr="003347D8">
              <w:rPr>
                <w:rFonts w:ascii="Arial Narrow" w:hAnsi="Arial Narrow"/>
              </w:rPr>
              <w:t>:</w:t>
            </w:r>
          </w:p>
          <w:p w14:paraId="6A824E8E" w14:textId="77777777" w:rsidR="00157A80" w:rsidRPr="003347D8" w:rsidRDefault="00157A80" w:rsidP="003347D8">
            <w:pPr>
              <w:rPr>
                <w:rFonts w:ascii="Arial Narrow" w:hAnsi="Arial Narrow"/>
              </w:rPr>
            </w:pPr>
            <w:r w:rsidRPr="003347D8">
              <w:rPr>
                <w:rFonts w:ascii="Arial Narrow" w:hAnsi="Arial Narrow"/>
              </w:rPr>
              <w:t xml:space="preserve">a) </w:t>
            </w:r>
            <w:r w:rsidR="001F1D99" w:rsidRPr="003347D8">
              <w:rPr>
                <w:rFonts w:ascii="Arial Narrow" w:hAnsi="Arial Narrow"/>
              </w:rPr>
              <w:t xml:space="preserve"> importância</w:t>
            </w:r>
            <w:r w:rsidRPr="003347D8">
              <w:rPr>
                <w:rFonts w:ascii="Arial Narrow" w:hAnsi="Arial Narrow"/>
              </w:rPr>
              <w:t xml:space="preserve"> inovadoraeovaloragregadoparaoParaná;</w:t>
            </w:r>
          </w:p>
          <w:p w14:paraId="240C95E3" w14:textId="77777777" w:rsidR="001F1D99" w:rsidRPr="003347D8" w:rsidRDefault="00157A80" w:rsidP="003347D8">
            <w:pPr>
              <w:rPr>
                <w:rFonts w:ascii="Arial Narrow" w:hAnsi="Arial Narrow"/>
              </w:rPr>
            </w:pPr>
            <w:r w:rsidRPr="003347D8">
              <w:rPr>
                <w:rFonts w:ascii="Arial Narrow" w:hAnsi="Arial Narrow"/>
              </w:rPr>
              <w:t>b)</w:t>
            </w:r>
            <w:r w:rsidR="001F1D99" w:rsidRPr="003347D8">
              <w:rPr>
                <w:rFonts w:ascii="Arial Narrow" w:hAnsi="Arial Narrow"/>
              </w:rPr>
              <w:t xml:space="preserve"> os métodos utilizados eos resultados esperados.</w:t>
            </w:r>
          </w:p>
          <w:p w14:paraId="11DEDDAA" w14:textId="77777777" w:rsidR="001F1D99" w:rsidRPr="003347D8" w:rsidRDefault="001F1D99" w:rsidP="003347D8">
            <w:pPr>
              <w:rPr>
                <w:rFonts w:ascii="Arial Narrow" w:hAnsi="Arial Narrow"/>
              </w:rPr>
            </w:pPr>
          </w:p>
        </w:tc>
      </w:tr>
    </w:tbl>
    <w:p w14:paraId="1819DE36" w14:textId="77777777" w:rsidR="001F1D99" w:rsidRPr="003347D8" w:rsidRDefault="001F1D99" w:rsidP="003347D8">
      <w:pPr>
        <w:rPr>
          <w:rFonts w:ascii="Arial Narrow" w:hAnsi="Arial Narrow"/>
        </w:rPr>
      </w:pPr>
    </w:p>
    <w:p w14:paraId="336E7D15" w14:textId="77777777" w:rsidR="001F1D99" w:rsidRPr="003347D8" w:rsidRDefault="001F1D99" w:rsidP="003347D8">
      <w:pPr>
        <w:rPr>
          <w:rFonts w:ascii="Arial Narrow" w:hAnsi="Arial Narrow"/>
        </w:rPr>
      </w:pPr>
    </w:p>
    <w:p w14:paraId="30C162B3" w14:textId="77777777" w:rsidR="001F1D99" w:rsidRPr="00272B1E" w:rsidRDefault="001F1D99" w:rsidP="003347D8">
      <w:pPr>
        <w:rPr>
          <w:rFonts w:ascii="Arial Narrow" w:hAnsi="Arial Narrow"/>
          <w:color w:val="0070C0"/>
        </w:rPr>
      </w:pPr>
      <w:r w:rsidRPr="00272B1E">
        <w:rPr>
          <w:rFonts w:ascii="Arial Narrow" w:hAnsi="Arial Narrow"/>
          <w:color w:val="0070C0"/>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913"/>
        <w:gridCol w:w="3049"/>
        <w:gridCol w:w="4643"/>
      </w:tblGrid>
      <w:tr w:rsidR="001F1D99" w:rsidRPr="003347D8" w14:paraId="2085E655" w14:textId="77777777" w:rsidTr="001F1D99">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F43F3A" w14:textId="77777777" w:rsidR="001F1D99" w:rsidRPr="003347D8" w:rsidRDefault="001F1D99" w:rsidP="003347D8">
            <w:pPr>
              <w:rPr>
                <w:rFonts w:ascii="Arial Narrow" w:hAnsi="Arial Narrow"/>
              </w:rPr>
            </w:pPr>
            <w:r w:rsidRPr="003347D8">
              <w:rPr>
                <w:rFonts w:ascii="Arial Narrow" w:hAnsi="Arial Narrow"/>
              </w:rPr>
              <w:t>Local e data:</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A5184" w14:textId="77777777" w:rsidR="001F1D99" w:rsidRPr="003347D8" w:rsidRDefault="001F1D99" w:rsidP="003347D8">
            <w:pPr>
              <w:rPr>
                <w:rFonts w:ascii="Arial Narrow" w:hAnsi="Arial Narrow"/>
              </w:rPr>
            </w:pPr>
          </w:p>
        </w:tc>
      </w:tr>
      <w:tr w:rsidR="001F1D99" w:rsidRPr="003347D8" w14:paraId="18A3F689" w14:textId="77777777" w:rsidTr="001F1D99">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4BE21941" w14:textId="77777777" w:rsidR="001F1D99" w:rsidRPr="003347D8" w:rsidRDefault="001F1D99" w:rsidP="003347D8">
            <w:pPr>
              <w:rPr>
                <w:rFonts w:ascii="Arial Narrow" w:hAnsi="Arial Narrow"/>
              </w:rPr>
            </w:pPr>
            <w:r w:rsidRPr="003347D8">
              <w:rPr>
                <w:rFonts w:ascii="Arial Narrow" w:hAnsi="Arial Narrow"/>
              </w:rPr>
              <w:t>Declaro expressamente conhecer e concordar, para todos os efeitos legais, com as normas gerais de concessão de auxílio pela Fundação Araucária.</w:t>
            </w:r>
          </w:p>
          <w:p w14:paraId="3BEFAC4E" w14:textId="77777777" w:rsidR="001F1D99" w:rsidRPr="003347D8" w:rsidRDefault="001F1D99" w:rsidP="003347D8">
            <w:pPr>
              <w:rPr>
                <w:rFonts w:ascii="Arial Narrow" w:hAnsi="Arial Narrow"/>
              </w:rPr>
            </w:pPr>
          </w:p>
          <w:p w14:paraId="74B1F011" w14:textId="77777777" w:rsidR="001F1D99" w:rsidRPr="003347D8" w:rsidRDefault="001F1D99" w:rsidP="003347D8">
            <w:pPr>
              <w:rPr>
                <w:rFonts w:ascii="Arial Narrow" w:hAnsi="Arial Narrow"/>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953C42B" w14:textId="77777777" w:rsidR="001F1D99" w:rsidRPr="003347D8" w:rsidRDefault="001F1D99" w:rsidP="003347D8">
            <w:pPr>
              <w:rPr>
                <w:rFonts w:ascii="Arial Narrow" w:hAnsi="Arial Narrow"/>
              </w:rPr>
            </w:pPr>
            <w:r w:rsidRPr="003347D8">
              <w:rPr>
                <w:rFonts w:ascii="Arial Narrow" w:hAnsi="Arial Narrow"/>
              </w:rPr>
              <w:t>Declaro que a presente proposta está de acordo com os objetivos científicos e tecnológicos desta Instituição.</w:t>
            </w:r>
          </w:p>
          <w:p w14:paraId="4D999989" w14:textId="77777777" w:rsidR="001F1D99" w:rsidRPr="003347D8" w:rsidRDefault="001F1D99" w:rsidP="003347D8">
            <w:pPr>
              <w:rPr>
                <w:rFonts w:ascii="Arial Narrow" w:hAnsi="Arial Narrow"/>
              </w:rPr>
            </w:pPr>
          </w:p>
        </w:tc>
      </w:tr>
      <w:tr w:rsidR="001F1D99" w:rsidRPr="003347D8" w14:paraId="79529C71" w14:textId="77777777" w:rsidTr="001F1D99">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535B079" w14:textId="77777777" w:rsidR="001F1D99" w:rsidRPr="003347D8" w:rsidRDefault="001F1D99" w:rsidP="003347D8">
            <w:pPr>
              <w:rPr>
                <w:rFonts w:ascii="Arial Narrow" w:hAnsi="Arial Narrow"/>
              </w:rPr>
            </w:pPr>
            <w:r w:rsidRPr="003347D8">
              <w:rPr>
                <w:rFonts w:ascii="Arial Narrow" w:hAnsi="Arial Narrow"/>
              </w:rPr>
              <w:t>Coordenador (a) da proposta</w:t>
            </w:r>
            <w:r w:rsidRPr="003347D8">
              <w:rPr>
                <w:rFonts w:ascii="Arial Narrow" w:hAnsi="Arial Narrow"/>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57BFEF77" w14:textId="77777777" w:rsidR="001F1D99" w:rsidRPr="003347D8" w:rsidRDefault="001F1D99" w:rsidP="003347D8">
            <w:pPr>
              <w:rPr>
                <w:rFonts w:ascii="Arial Narrow" w:hAnsi="Arial Narrow"/>
              </w:rPr>
            </w:pPr>
            <w:r w:rsidRPr="003347D8">
              <w:rPr>
                <w:rFonts w:ascii="Arial Narrow" w:hAnsi="Arial Narrow"/>
              </w:rPr>
              <w:t>Responsável pela instituição ou representante</w:t>
            </w:r>
            <w:r w:rsidRPr="003347D8">
              <w:rPr>
                <w:rFonts w:ascii="Arial Narrow" w:hAnsi="Arial Narrow"/>
              </w:rPr>
              <w:br/>
              <w:t>(Nome, assinatura e carimbo ou nome e assinatura digital)</w:t>
            </w:r>
          </w:p>
        </w:tc>
      </w:tr>
    </w:tbl>
    <w:p w14:paraId="714890AF" w14:textId="77777777" w:rsidR="001F1D99" w:rsidRPr="003347D8" w:rsidRDefault="001F1D99" w:rsidP="003347D8">
      <w:pPr>
        <w:rPr>
          <w:rFonts w:ascii="Arial Narrow" w:hAnsi="Arial Narrow"/>
        </w:rPr>
      </w:pPr>
    </w:p>
    <w:p w14:paraId="07E390AC" w14:textId="77777777" w:rsidR="001F1D99" w:rsidRPr="003347D8" w:rsidRDefault="001F1D99" w:rsidP="003347D8">
      <w:pPr>
        <w:rPr>
          <w:rFonts w:ascii="Arial Narrow" w:hAnsi="Arial Narrow"/>
        </w:rPr>
      </w:pPr>
    </w:p>
    <w:p w14:paraId="4031DD24" w14:textId="77777777" w:rsidR="001F1D99" w:rsidRPr="003347D8" w:rsidRDefault="001F1D99" w:rsidP="003347D8">
      <w:pPr>
        <w:rPr>
          <w:rFonts w:ascii="Arial Narrow" w:hAnsi="Arial Narrow"/>
        </w:rPr>
      </w:pPr>
    </w:p>
    <w:p w14:paraId="53FD92EE" w14:textId="77777777" w:rsidR="001F1D99" w:rsidRPr="003347D8" w:rsidRDefault="001F1D99" w:rsidP="003347D8">
      <w:pPr>
        <w:rPr>
          <w:rFonts w:ascii="Arial Narrow" w:hAnsi="Arial Narrow"/>
        </w:rPr>
      </w:pPr>
    </w:p>
    <w:p w14:paraId="41FAA108" w14:textId="77777777" w:rsidR="001F1D99" w:rsidRPr="003347D8" w:rsidRDefault="001F1D99" w:rsidP="003347D8">
      <w:pPr>
        <w:rPr>
          <w:rFonts w:ascii="Arial Narrow" w:hAnsi="Arial Narrow"/>
        </w:rPr>
      </w:pPr>
    </w:p>
    <w:p w14:paraId="47009150" w14:textId="77777777" w:rsidR="001F1D99" w:rsidRPr="003347D8" w:rsidRDefault="001F1D99" w:rsidP="003347D8">
      <w:pPr>
        <w:rPr>
          <w:rFonts w:ascii="Arial Narrow" w:hAnsi="Arial Narrow"/>
        </w:rPr>
      </w:pPr>
    </w:p>
    <w:p w14:paraId="7BD388FE" w14:textId="77777777" w:rsidR="001F1D99" w:rsidRPr="003347D8" w:rsidRDefault="001F1D99" w:rsidP="003347D8">
      <w:pPr>
        <w:rPr>
          <w:rFonts w:ascii="Arial Narrow" w:hAnsi="Arial Narrow"/>
        </w:rPr>
      </w:pPr>
    </w:p>
    <w:p w14:paraId="7D3B7DCB" w14:textId="77777777" w:rsidR="001F1D99" w:rsidRPr="003347D8" w:rsidRDefault="001F1D99" w:rsidP="003347D8">
      <w:pPr>
        <w:rPr>
          <w:rFonts w:ascii="Arial Narrow" w:hAnsi="Arial Narrow"/>
        </w:rPr>
      </w:pPr>
    </w:p>
    <w:p w14:paraId="6E55C8F5" w14:textId="77777777" w:rsidR="001F1D99" w:rsidRPr="003347D8" w:rsidRDefault="001F1D99" w:rsidP="003347D8">
      <w:pPr>
        <w:rPr>
          <w:rFonts w:ascii="Arial Narrow" w:hAnsi="Arial Narrow"/>
        </w:rPr>
      </w:pPr>
    </w:p>
    <w:p w14:paraId="3BAFFB12" w14:textId="77777777" w:rsidR="00272B1E" w:rsidRDefault="00272B1E" w:rsidP="00272B1E">
      <w:pPr>
        <w:jc w:val="center"/>
        <w:rPr>
          <w:rFonts w:ascii="Arial Narrow" w:hAnsi="Arial Narrow"/>
          <w:b/>
          <w:bCs/>
          <w:color w:val="0070C0"/>
          <w:sz w:val="24"/>
          <w:szCs w:val="24"/>
        </w:rPr>
      </w:pPr>
    </w:p>
    <w:p w14:paraId="2761885B" w14:textId="77777777" w:rsidR="00ED6872" w:rsidRDefault="00ED6872" w:rsidP="00272B1E">
      <w:pPr>
        <w:jc w:val="center"/>
        <w:rPr>
          <w:rFonts w:ascii="Arial Narrow" w:hAnsi="Arial Narrow"/>
          <w:b/>
          <w:bCs/>
          <w:color w:val="0070C0"/>
          <w:sz w:val="24"/>
          <w:szCs w:val="24"/>
        </w:rPr>
      </w:pPr>
    </w:p>
    <w:p w14:paraId="0BF973BA" w14:textId="4614CF4D"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 xml:space="preserve">REGULAMENTAÇÃO DO PROCESSO DE INEXIGIBILIDADEDE </w:t>
      </w:r>
    </w:p>
    <w:p w14:paraId="7BD970AC" w14:textId="77777777"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CHAMADA PÚBLICA Nº 25/2024</w:t>
      </w:r>
    </w:p>
    <w:p w14:paraId="5FC468F9" w14:textId="77777777"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PROGRAMA DE COOPERAÇÃO ERC- CONFAP- CNPQ– FUNDAÇÃO ARAUCÁRIA 2023</w:t>
      </w:r>
    </w:p>
    <w:p w14:paraId="6A03ED02" w14:textId="77777777" w:rsidR="001F1D99" w:rsidRPr="003347D8" w:rsidRDefault="001F1D99" w:rsidP="003347D8">
      <w:pPr>
        <w:rPr>
          <w:rFonts w:ascii="Arial Narrow" w:hAnsi="Arial Narrow"/>
        </w:rPr>
      </w:pPr>
    </w:p>
    <w:p w14:paraId="33A84E67" w14:textId="77777777" w:rsidR="001F1D99" w:rsidRPr="003347D8" w:rsidRDefault="001F1D99" w:rsidP="003347D8">
      <w:pPr>
        <w:rPr>
          <w:rFonts w:ascii="Arial Narrow" w:hAnsi="Arial Narrow"/>
        </w:rPr>
      </w:pPr>
    </w:p>
    <w:p w14:paraId="5AD495BD" w14:textId="77777777" w:rsidR="001F1D99" w:rsidRPr="003347D8" w:rsidRDefault="001F1D99" w:rsidP="003347D8">
      <w:pPr>
        <w:rPr>
          <w:rFonts w:ascii="Arial Narrow" w:hAnsi="Arial Narrow"/>
        </w:rPr>
      </w:pPr>
    </w:p>
    <w:p w14:paraId="28816913" w14:textId="77777777" w:rsidR="001F1D99" w:rsidRPr="00272B1E" w:rsidRDefault="001F1D99" w:rsidP="00272B1E">
      <w:pPr>
        <w:jc w:val="center"/>
        <w:rPr>
          <w:rFonts w:ascii="Arial Narrow" w:hAnsi="Arial Narrow"/>
          <w:b/>
          <w:bCs/>
        </w:rPr>
      </w:pPr>
      <w:r w:rsidRPr="00272B1E">
        <w:rPr>
          <w:rFonts w:ascii="Arial Narrow" w:hAnsi="Arial Narrow"/>
          <w:b/>
          <w:bCs/>
        </w:rPr>
        <w:t>ANEXO II –</w:t>
      </w:r>
      <w:bookmarkStart w:id="0" w:name="_Hlk530662172"/>
      <w:r w:rsidRPr="00272B1E">
        <w:rPr>
          <w:rFonts w:ascii="Arial Narrow" w:hAnsi="Arial Narrow"/>
          <w:b/>
          <w:bCs/>
        </w:rPr>
        <w:t xml:space="preserve"> TERMO DE ANUÊNCIA DA ICTPR</w:t>
      </w:r>
    </w:p>
    <w:bookmarkEnd w:id="0"/>
    <w:p w14:paraId="07A8C995" w14:textId="77777777" w:rsidR="001F1D99" w:rsidRPr="003347D8" w:rsidRDefault="001F1D99" w:rsidP="003347D8">
      <w:pPr>
        <w:rPr>
          <w:rFonts w:ascii="Arial Narrow" w:hAnsi="Arial Narrow"/>
        </w:rPr>
      </w:pPr>
    </w:p>
    <w:p w14:paraId="714A1E23" w14:textId="77777777" w:rsidR="001F1D99" w:rsidRPr="003347D8" w:rsidRDefault="001F1D99" w:rsidP="003347D8">
      <w:pPr>
        <w:rPr>
          <w:rFonts w:ascii="Arial Narrow" w:hAnsi="Arial Narrow"/>
        </w:rPr>
      </w:pPr>
    </w:p>
    <w:p w14:paraId="437309B8" w14:textId="77777777" w:rsidR="001F1D99" w:rsidRPr="003347D8" w:rsidRDefault="001F1D99" w:rsidP="003347D8">
      <w:pPr>
        <w:rPr>
          <w:rFonts w:ascii="Arial Narrow" w:hAnsi="Arial Narrow"/>
        </w:rPr>
      </w:pPr>
    </w:p>
    <w:p w14:paraId="2F48ABFD" w14:textId="77777777" w:rsidR="001F1D99" w:rsidRPr="003347D8" w:rsidRDefault="001F1D99" w:rsidP="003347D8">
      <w:pPr>
        <w:rPr>
          <w:rFonts w:ascii="Arial Narrow" w:hAnsi="Arial Narrow"/>
        </w:rPr>
      </w:pPr>
      <w:r w:rsidRPr="003347D8">
        <w:rPr>
          <w:rFonts w:ascii="Arial Narrow" w:hAnsi="Arial Narrow"/>
        </w:rPr>
        <w:t xml:space="preserve">Coordenador da Proposta: </w:t>
      </w:r>
    </w:p>
    <w:p w14:paraId="11FAE214" w14:textId="77777777" w:rsidR="001F1D99" w:rsidRPr="003347D8" w:rsidRDefault="001F1D99" w:rsidP="003347D8">
      <w:pPr>
        <w:rPr>
          <w:rFonts w:ascii="Arial Narrow" w:hAnsi="Arial Narrow"/>
        </w:rPr>
      </w:pPr>
      <w:r w:rsidRPr="003347D8">
        <w:rPr>
          <w:rFonts w:ascii="Arial Narrow" w:hAnsi="Arial Narrow"/>
        </w:rPr>
        <w:t xml:space="preserve">Título do Projeto: </w:t>
      </w:r>
    </w:p>
    <w:p w14:paraId="60BFD296" w14:textId="77777777" w:rsidR="001F1D99" w:rsidRPr="003347D8" w:rsidRDefault="001F1D99" w:rsidP="003347D8">
      <w:pPr>
        <w:rPr>
          <w:rFonts w:ascii="Arial Narrow" w:hAnsi="Arial Narrow"/>
        </w:rPr>
      </w:pPr>
      <w:r w:rsidRPr="003347D8">
        <w:rPr>
          <w:rFonts w:ascii="Arial Narrow" w:hAnsi="Arial Narrow"/>
        </w:rPr>
        <w:t xml:space="preserve">Instituição - ICTPR: </w:t>
      </w:r>
    </w:p>
    <w:p w14:paraId="39FE9C9C" w14:textId="77777777" w:rsidR="001F1D99" w:rsidRPr="003347D8" w:rsidRDefault="001F1D99" w:rsidP="003347D8">
      <w:pPr>
        <w:rPr>
          <w:rFonts w:ascii="Arial Narrow" w:hAnsi="Arial Narrow"/>
        </w:rPr>
      </w:pPr>
    </w:p>
    <w:p w14:paraId="77CAD786" w14:textId="77777777" w:rsidR="001F1D99" w:rsidRPr="003347D8" w:rsidRDefault="001F1D99" w:rsidP="003347D8">
      <w:pPr>
        <w:rPr>
          <w:rFonts w:ascii="Arial Narrow" w:hAnsi="Arial Narrow"/>
        </w:rPr>
      </w:pPr>
      <w:r w:rsidRPr="003347D8">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3BBB1B21" w14:textId="77777777" w:rsidR="001F1D99" w:rsidRPr="003347D8" w:rsidRDefault="001F1D99" w:rsidP="003347D8">
      <w:pPr>
        <w:rPr>
          <w:rFonts w:ascii="Arial Narrow" w:hAnsi="Arial Narrow"/>
        </w:rPr>
      </w:pPr>
    </w:p>
    <w:p w14:paraId="140C86C0" w14:textId="77777777" w:rsidR="001F1D99" w:rsidRPr="003347D8" w:rsidRDefault="001F1D99" w:rsidP="003347D8">
      <w:pPr>
        <w:rPr>
          <w:rFonts w:ascii="Arial Narrow" w:hAnsi="Arial Narrow"/>
        </w:rPr>
      </w:pPr>
      <w:r w:rsidRPr="003347D8">
        <w:rPr>
          <w:rFonts w:ascii="Arial Narrow" w:hAnsi="Arial Narrow"/>
        </w:rPr>
        <w:t>ADireçãoda Instituição apoia totalmente o pedido do Coordenador e colocará à sua disposição a infraestrutura física e de pessoal da Instituição, visando o perfeito andamento de seu projeto.</w:t>
      </w:r>
    </w:p>
    <w:p w14:paraId="3F9A2B59" w14:textId="77777777" w:rsidR="001F1D99" w:rsidRPr="003347D8" w:rsidRDefault="001F1D99" w:rsidP="003347D8">
      <w:pPr>
        <w:rPr>
          <w:rFonts w:ascii="Arial Narrow" w:hAnsi="Arial Narrow"/>
        </w:rPr>
      </w:pPr>
    </w:p>
    <w:p w14:paraId="187DC6A2" w14:textId="77777777" w:rsidR="001F1D99" w:rsidRPr="003347D8" w:rsidRDefault="001F1D99" w:rsidP="003347D8">
      <w:pPr>
        <w:rPr>
          <w:rFonts w:ascii="Arial Narrow" w:hAnsi="Arial Narrow"/>
        </w:rPr>
      </w:pPr>
    </w:p>
    <w:p w14:paraId="2C39EB67" w14:textId="77777777" w:rsidR="001F1D99" w:rsidRPr="003347D8" w:rsidRDefault="001F1D99" w:rsidP="003347D8">
      <w:pPr>
        <w:rPr>
          <w:rFonts w:ascii="Arial Narrow" w:hAnsi="Arial Narrow"/>
        </w:rPr>
      </w:pPr>
    </w:p>
    <w:p w14:paraId="45088AE3" w14:textId="77777777" w:rsidR="001F1D99" w:rsidRPr="003347D8" w:rsidRDefault="001F1D99" w:rsidP="003347D8">
      <w:pPr>
        <w:rPr>
          <w:rFonts w:ascii="Arial Narrow" w:hAnsi="Arial Narrow"/>
        </w:rPr>
      </w:pPr>
    </w:p>
    <w:p w14:paraId="73C4F057" w14:textId="77777777" w:rsidR="001F1D99" w:rsidRPr="003347D8" w:rsidRDefault="001F1D99" w:rsidP="003347D8">
      <w:pPr>
        <w:rPr>
          <w:rFonts w:ascii="Arial Narrow" w:hAnsi="Arial Narrow"/>
        </w:rPr>
      </w:pPr>
      <w:r w:rsidRPr="003347D8">
        <w:rPr>
          <w:rFonts w:ascii="Arial Narrow" w:hAnsi="Arial Narrow"/>
        </w:rPr>
        <w:t>[NOME E CARGO DO REPRESENTANTE DA INSTITUIÇÃO]</w:t>
      </w:r>
    </w:p>
    <w:p w14:paraId="65453D8D" w14:textId="77777777" w:rsidR="001F1D99" w:rsidRPr="003347D8" w:rsidRDefault="001F1D99" w:rsidP="003347D8">
      <w:pPr>
        <w:rPr>
          <w:rFonts w:ascii="Arial Narrow" w:hAnsi="Arial Narrow"/>
        </w:rPr>
      </w:pPr>
    </w:p>
    <w:p w14:paraId="2C57457B" w14:textId="77777777" w:rsidR="001F1D99" w:rsidRPr="003347D8" w:rsidRDefault="001F1D99" w:rsidP="003347D8">
      <w:pPr>
        <w:rPr>
          <w:rFonts w:ascii="Arial Narrow" w:hAnsi="Arial Narrow"/>
        </w:rPr>
      </w:pPr>
    </w:p>
    <w:p w14:paraId="2B1151CE" w14:textId="77777777" w:rsidR="001F1D99" w:rsidRPr="003347D8" w:rsidRDefault="001F1D99" w:rsidP="003347D8">
      <w:pPr>
        <w:rPr>
          <w:rFonts w:ascii="Arial Narrow" w:hAnsi="Arial Narrow"/>
        </w:rPr>
      </w:pPr>
    </w:p>
    <w:p w14:paraId="527C28AC" w14:textId="77777777" w:rsidR="001F1D99" w:rsidRPr="003347D8" w:rsidRDefault="001F1D99" w:rsidP="003347D8">
      <w:pPr>
        <w:rPr>
          <w:rFonts w:ascii="Arial Narrow" w:hAnsi="Arial Narrow"/>
        </w:rPr>
      </w:pPr>
    </w:p>
    <w:p w14:paraId="00312A5A" w14:textId="77777777" w:rsidR="001F1D99" w:rsidRPr="003347D8" w:rsidRDefault="001F1D99" w:rsidP="003347D8">
      <w:pPr>
        <w:rPr>
          <w:rFonts w:ascii="Arial Narrow" w:hAnsi="Arial Narrow"/>
        </w:rPr>
      </w:pPr>
    </w:p>
    <w:p w14:paraId="79326654" w14:textId="77777777" w:rsidR="001F1D99" w:rsidRPr="003347D8" w:rsidRDefault="001F1D99" w:rsidP="003347D8">
      <w:pPr>
        <w:rPr>
          <w:rFonts w:ascii="Arial Narrow" w:hAnsi="Arial Narrow"/>
        </w:rPr>
      </w:pPr>
    </w:p>
    <w:p w14:paraId="1D8CA818" w14:textId="77777777" w:rsidR="001F1D99" w:rsidRPr="003347D8" w:rsidRDefault="001F1D99" w:rsidP="003347D8">
      <w:pPr>
        <w:rPr>
          <w:rFonts w:ascii="Arial Narrow" w:hAnsi="Arial Narrow"/>
        </w:rPr>
      </w:pPr>
    </w:p>
    <w:p w14:paraId="38196115" w14:textId="77777777" w:rsidR="001F1D99" w:rsidRPr="003347D8" w:rsidRDefault="001F1D99" w:rsidP="003347D8">
      <w:pPr>
        <w:rPr>
          <w:rFonts w:ascii="Arial Narrow" w:hAnsi="Arial Narrow"/>
        </w:rPr>
      </w:pPr>
    </w:p>
    <w:p w14:paraId="40AE3D98" w14:textId="77777777" w:rsidR="001F1D99" w:rsidRPr="003347D8" w:rsidRDefault="001F1D99" w:rsidP="003347D8">
      <w:pPr>
        <w:rPr>
          <w:rFonts w:ascii="Arial Narrow" w:hAnsi="Arial Narrow"/>
        </w:rPr>
      </w:pPr>
    </w:p>
    <w:p w14:paraId="777DB753" w14:textId="77777777" w:rsidR="001F1D99" w:rsidRPr="003347D8" w:rsidRDefault="001F1D99" w:rsidP="003347D8">
      <w:pPr>
        <w:rPr>
          <w:rFonts w:ascii="Arial Narrow" w:hAnsi="Arial Narrow"/>
        </w:rPr>
      </w:pPr>
    </w:p>
    <w:p w14:paraId="2CEED374" w14:textId="77777777" w:rsidR="001F1D99" w:rsidRPr="003347D8" w:rsidRDefault="001F1D99" w:rsidP="003347D8">
      <w:pPr>
        <w:rPr>
          <w:rFonts w:ascii="Arial Narrow" w:hAnsi="Arial Narrow"/>
        </w:rPr>
      </w:pPr>
    </w:p>
    <w:p w14:paraId="6132DCFC" w14:textId="77777777" w:rsidR="001F1D99" w:rsidRPr="003347D8" w:rsidRDefault="001F1D99" w:rsidP="003347D8">
      <w:pPr>
        <w:rPr>
          <w:rFonts w:ascii="Arial Narrow" w:hAnsi="Arial Narrow"/>
        </w:rPr>
      </w:pPr>
    </w:p>
    <w:p w14:paraId="77549333" w14:textId="77777777" w:rsidR="001F1D99" w:rsidRPr="003347D8" w:rsidRDefault="001F1D99" w:rsidP="003347D8">
      <w:pPr>
        <w:rPr>
          <w:rFonts w:ascii="Arial Narrow" w:hAnsi="Arial Narrow"/>
        </w:rPr>
      </w:pPr>
    </w:p>
    <w:p w14:paraId="029FFBB3" w14:textId="77777777" w:rsidR="001F1D99" w:rsidRPr="003347D8" w:rsidRDefault="001F1D99" w:rsidP="003347D8">
      <w:pPr>
        <w:rPr>
          <w:rFonts w:ascii="Arial Narrow" w:hAnsi="Arial Narrow"/>
        </w:rPr>
      </w:pPr>
    </w:p>
    <w:p w14:paraId="4E87B25B" w14:textId="77777777" w:rsidR="001F1D99" w:rsidRPr="003347D8" w:rsidRDefault="001F1D99" w:rsidP="003347D8">
      <w:pPr>
        <w:rPr>
          <w:rFonts w:ascii="Arial Narrow" w:hAnsi="Arial Narrow"/>
        </w:rPr>
      </w:pPr>
    </w:p>
    <w:p w14:paraId="46D22CF8" w14:textId="77777777" w:rsidR="001F1D99" w:rsidRPr="003347D8" w:rsidRDefault="001F1D99" w:rsidP="003347D8">
      <w:pPr>
        <w:rPr>
          <w:rFonts w:ascii="Arial Narrow" w:hAnsi="Arial Narrow"/>
        </w:rPr>
      </w:pPr>
    </w:p>
    <w:p w14:paraId="081403C2" w14:textId="77777777" w:rsidR="001F1D99" w:rsidRPr="003347D8" w:rsidRDefault="001F1D99" w:rsidP="003347D8">
      <w:pPr>
        <w:rPr>
          <w:rFonts w:ascii="Arial Narrow" w:hAnsi="Arial Narrow"/>
        </w:rPr>
      </w:pPr>
    </w:p>
    <w:p w14:paraId="02E0DEE8" w14:textId="77777777" w:rsidR="001F1D99" w:rsidRPr="003347D8" w:rsidRDefault="001F1D99" w:rsidP="003347D8">
      <w:pPr>
        <w:rPr>
          <w:rFonts w:ascii="Arial Narrow" w:hAnsi="Arial Narrow"/>
        </w:rPr>
      </w:pPr>
    </w:p>
    <w:p w14:paraId="07D40AF4" w14:textId="77777777" w:rsidR="001F1D99" w:rsidRPr="003347D8" w:rsidRDefault="001F1D99" w:rsidP="003347D8">
      <w:pPr>
        <w:rPr>
          <w:rFonts w:ascii="Arial Narrow" w:hAnsi="Arial Narrow"/>
        </w:rPr>
      </w:pPr>
    </w:p>
    <w:p w14:paraId="6CB4ED9C" w14:textId="77777777" w:rsidR="001F1D99" w:rsidRPr="003347D8" w:rsidRDefault="001F1D99" w:rsidP="003347D8">
      <w:pPr>
        <w:rPr>
          <w:rFonts w:ascii="Arial Narrow" w:hAnsi="Arial Narrow"/>
        </w:rPr>
      </w:pPr>
    </w:p>
    <w:p w14:paraId="740C68A1" w14:textId="77777777" w:rsidR="001F1D99" w:rsidRPr="003347D8" w:rsidRDefault="001F1D99" w:rsidP="003347D8">
      <w:pPr>
        <w:rPr>
          <w:rFonts w:ascii="Arial Narrow" w:hAnsi="Arial Narrow"/>
        </w:rPr>
      </w:pPr>
    </w:p>
    <w:p w14:paraId="1B16D9DB" w14:textId="77777777" w:rsidR="001F1D99" w:rsidRPr="003347D8" w:rsidRDefault="001F1D99" w:rsidP="003347D8">
      <w:pPr>
        <w:rPr>
          <w:rFonts w:ascii="Arial Narrow" w:hAnsi="Arial Narrow"/>
        </w:rPr>
      </w:pPr>
    </w:p>
    <w:p w14:paraId="56B079A7" w14:textId="77777777" w:rsidR="001F1D99" w:rsidRPr="003347D8" w:rsidRDefault="001F1D99" w:rsidP="003347D8">
      <w:pPr>
        <w:rPr>
          <w:rFonts w:ascii="Arial Narrow" w:hAnsi="Arial Narrow"/>
        </w:rPr>
      </w:pPr>
    </w:p>
    <w:p w14:paraId="4C800FDC" w14:textId="77777777" w:rsidR="00272B1E" w:rsidRDefault="00272B1E" w:rsidP="003347D8">
      <w:pPr>
        <w:rPr>
          <w:rFonts w:ascii="Arial Narrow" w:hAnsi="Arial Narrow"/>
        </w:rPr>
      </w:pPr>
    </w:p>
    <w:p w14:paraId="140C432C" w14:textId="77777777" w:rsidR="00272B1E" w:rsidRDefault="00272B1E" w:rsidP="003347D8">
      <w:pPr>
        <w:rPr>
          <w:rFonts w:ascii="Arial Narrow" w:hAnsi="Arial Narrow"/>
        </w:rPr>
      </w:pPr>
    </w:p>
    <w:p w14:paraId="1585A41D" w14:textId="77777777" w:rsidR="00272B1E" w:rsidRDefault="00272B1E" w:rsidP="003347D8">
      <w:pPr>
        <w:rPr>
          <w:rFonts w:ascii="Arial Narrow" w:hAnsi="Arial Narrow"/>
        </w:rPr>
      </w:pPr>
    </w:p>
    <w:p w14:paraId="63AC68E6" w14:textId="77777777" w:rsidR="00272B1E" w:rsidRDefault="00272B1E" w:rsidP="003347D8">
      <w:pPr>
        <w:rPr>
          <w:rFonts w:ascii="Arial Narrow" w:hAnsi="Arial Narrow"/>
        </w:rPr>
      </w:pPr>
    </w:p>
    <w:p w14:paraId="26EAAD2C" w14:textId="77777777" w:rsidR="00272B1E" w:rsidRDefault="00272B1E" w:rsidP="003347D8">
      <w:pPr>
        <w:rPr>
          <w:rFonts w:ascii="Arial Narrow" w:hAnsi="Arial Narrow"/>
        </w:rPr>
      </w:pPr>
    </w:p>
    <w:p w14:paraId="3484EEC7" w14:textId="77777777" w:rsidR="00272B1E" w:rsidRDefault="00272B1E" w:rsidP="003347D8">
      <w:pPr>
        <w:rPr>
          <w:rFonts w:ascii="Arial Narrow" w:hAnsi="Arial Narrow"/>
        </w:rPr>
      </w:pPr>
    </w:p>
    <w:p w14:paraId="663ED2A1" w14:textId="77777777" w:rsidR="00272B1E" w:rsidRDefault="00272B1E" w:rsidP="00272B1E">
      <w:pPr>
        <w:jc w:val="center"/>
        <w:rPr>
          <w:rFonts w:ascii="Arial Narrow" w:hAnsi="Arial Narrow"/>
          <w:b/>
          <w:bCs/>
          <w:color w:val="0070C0"/>
          <w:sz w:val="24"/>
          <w:szCs w:val="24"/>
        </w:rPr>
      </w:pPr>
    </w:p>
    <w:p w14:paraId="3F019D1D" w14:textId="3AA1A4DF"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 xml:space="preserve">REGULAMENTAÇÃO DO PROCESSO DE INEXIGIBILIDADEDE </w:t>
      </w:r>
    </w:p>
    <w:p w14:paraId="3BF534C8" w14:textId="77777777"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CHAMADA PÚBLICA Nº 25/2024</w:t>
      </w:r>
    </w:p>
    <w:p w14:paraId="48F6AEED" w14:textId="77777777" w:rsidR="00272B1E" w:rsidRPr="003347D8" w:rsidRDefault="00272B1E" w:rsidP="00272B1E">
      <w:pPr>
        <w:jc w:val="center"/>
        <w:rPr>
          <w:rFonts w:ascii="Arial Narrow" w:hAnsi="Arial Narrow"/>
          <w:b/>
          <w:bCs/>
          <w:color w:val="0070C0"/>
          <w:sz w:val="24"/>
          <w:szCs w:val="24"/>
        </w:rPr>
      </w:pPr>
      <w:r w:rsidRPr="003347D8">
        <w:rPr>
          <w:rFonts w:ascii="Arial Narrow" w:hAnsi="Arial Narrow"/>
          <w:b/>
          <w:bCs/>
          <w:color w:val="0070C0"/>
          <w:sz w:val="24"/>
          <w:szCs w:val="24"/>
        </w:rPr>
        <w:t>PROGRAMA DE COOPERAÇÃO ERC- CONFAP- CNPQ– FUNDAÇÃO ARAUCÁRIA 2023</w:t>
      </w:r>
    </w:p>
    <w:p w14:paraId="3A8D70CD" w14:textId="6AC91398" w:rsidR="00323F58" w:rsidRPr="003347D8" w:rsidRDefault="00323F58" w:rsidP="003347D8">
      <w:pPr>
        <w:rPr>
          <w:rFonts w:ascii="Arial Narrow" w:hAnsi="Arial Narrow"/>
        </w:rPr>
      </w:pPr>
    </w:p>
    <w:p w14:paraId="5F2D3B57" w14:textId="77777777" w:rsidR="001F1D99" w:rsidRPr="003347D8" w:rsidRDefault="001F1D99" w:rsidP="003347D8">
      <w:pPr>
        <w:rPr>
          <w:rFonts w:ascii="Arial Narrow" w:hAnsi="Arial Narrow"/>
        </w:rPr>
      </w:pPr>
    </w:p>
    <w:p w14:paraId="654A74C2" w14:textId="77777777" w:rsidR="001F1D99" w:rsidRPr="003347D8" w:rsidRDefault="001F1D99" w:rsidP="003347D8">
      <w:pPr>
        <w:rPr>
          <w:rFonts w:ascii="Arial Narrow" w:hAnsi="Arial Narrow"/>
        </w:rPr>
      </w:pPr>
    </w:p>
    <w:p w14:paraId="746E35DA" w14:textId="77777777" w:rsidR="001F1D99" w:rsidRPr="003347D8" w:rsidRDefault="001F1D99" w:rsidP="003347D8">
      <w:pPr>
        <w:rPr>
          <w:rFonts w:ascii="Arial Narrow" w:hAnsi="Arial Narrow"/>
        </w:rPr>
      </w:pPr>
    </w:p>
    <w:p w14:paraId="4314E44E" w14:textId="77777777" w:rsidR="001F1D99" w:rsidRPr="003347D8" w:rsidRDefault="001F1D99" w:rsidP="003347D8">
      <w:pPr>
        <w:rPr>
          <w:rFonts w:ascii="Arial Narrow" w:hAnsi="Arial Narrow"/>
        </w:rPr>
      </w:pPr>
      <w:r w:rsidRPr="003347D8">
        <w:rPr>
          <w:rFonts w:ascii="Arial Narrow" w:hAnsi="Arial Narrow"/>
        </w:rPr>
        <w:t>TERMO DE CONVÊNIO PARA PESQUISA, DESENVOLVIMENTO E INOVAÇÃO (CONVÊNIO PD&amp;I) Nº XXX/2023 PDI</w:t>
      </w:r>
    </w:p>
    <w:p w14:paraId="138764C6" w14:textId="77777777" w:rsidR="001F1D99" w:rsidRPr="003347D8" w:rsidRDefault="001F1D99" w:rsidP="003347D8">
      <w:pPr>
        <w:rPr>
          <w:rFonts w:ascii="Arial Narrow" w:hAnsi="Arial Narrow"/>
        </w:rPr>
      </w:pPr>
    </w:p>
    <w:p w14:paraId="4C31AAA3" w14:textId="77777777" w:rsidR="001F1D99" w:rsidRPr="003347D8" w:rsidRDefault="001F1D99" w:rsidP="003347D8">
      <w:pPr>
        <w:rPr>
          <w:rFonts w:ascii="Arial Narrow" w:hAnsi="Arial Narrow"/>
        </w:rPr>
      </w:pPr>
      <w:r w:rsidRPr="003347D8">
        <w:rPr>
          <w:rFonts w:ascii="Arial Narrow" w:hAnsi="Arial Narrow"/>
        </w:rPr>
        <w:t>PROCESSONºXXXX</w:t>
      </w:r>
    </w:p>
    <w:p w14:paraId="286C1D96" w14:textId="77777777" w:rsidR="001F1D99" w:rsidRPr="003347D8" w:rsidRDefault="001F1D99" w:rsidP="003347D8">
      <w:pPr>
        <w:rPr>
          <w:rFonts w:ascii="Arial Narrow" w:hAnsi="Arial Narrow"/>
        </w:rPr>
      </w:pPr>
      <w:r w:rsidRPr="003347D8">
        <w:rPr>
          <w:rFonts w:ascii="Arial Narrow" w:hAnsi="Arial Narrow"/>
        </w:rPr>
        <w:t>CONVÊNIO PARA PESQUISA, DESENVOLVIMENTO E INOVAÇÃO (CONVÊNIO PD&amp;I) QUE ENTRE SI CELEBRAM FUNDAÇÃO ARAUCÁRIA DE APOIO AO DESENVOLVIMENTO CIENTÍFICO E TECNOLÓGICO DO PARANÁ, A FUNDAÇÃO #### E A UNIVERSIDADE ####, PARA A EXECUÇÃO DO “PROJETO xxxxxxxxxx”, VISANDO O FORTALECIMENTO DAS POLÍTICAS PÚBLICAS DA ÁREA xxxxxxxxx.</w:t>
      </w:r>
    </w:p>
    <w:p w14:paraId="56B7CC52" w14:textId="77777777" w:rsidR="001F1D99" w:rsidRPr="003347D8" w:rsidRDefault="001F1D99" w:rsidP="003347D8">
      <w:pPr>
        <w:rPr>
          <w:rFonts w:ascii="Arial Narrow" w:hAnsi="Arial Narrow"/>
        </w:rPr>
      </w:pPr>
    </w:p>
    <w:p w14:paraId="642654E8" w14:textId="77777777" w:rsidR="001F1D99" w:rsidRPr="003347D8" w:rsidRDefault="001F1D99" w:rsidP="003347D8">
      <w:pPr>
        <w:rPr>
          <w:rFonts w:ascii="Arial Narrow" w:hAnsi="Arial Narrow"/>
        </w:rPr>
      </w:pPr>
      <w:r w:rsidRPr="003347D8">
        <w:rPr>
          <w:rFonts w:ascii="Arial Narrow" w:hAnsi="Arial Narrow"/>
        </w:rPr>
        <w:t>Pelo presente instrumento, os PARTÍCIPES abaixo qualificados:</w:t>
      </w:r>
    </w:p>
    <w:p w14:paraId="2D94306F" w14:textId="77777777" w:rsidR="001F1D99" w:rsidRPr="003347D8" w:rsidRDefault="001F1D99" w:rsidP="003347D8">
      <w:pPr>
        <w:rPr>
          <w:rFonts w:ascii="Arial Narrow" w:hAnsi="Arial Narrow"/>
        </w:rPr>
      </w:pPr>
    </w:p>
    <w:p w14:paraId="2912D83C" w14:textId="77777777" w:rsidR="001F1D99" w:rsidRPr="003347D8" w:rsidRDefault="001F1D99" w:rsidP="003347D8">
      <w:pPr>
        <w:rPr>
          <w:rFonts w:ascii="Arial Narrow" w:hAnsi="Arial Narrow"/>
        </w:rPr>
      </w:pPr>
      <w:r w:rsidRPr="003347D8">
        <w:rPr>
          <w:rFonts w:ascii="Arial Narrow" w:hAnsi="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“CONCEDENTE”,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Jovino do Rosário nº 448, CEP 82.540-115, Curitiba –PR; e</w:t>
      </w:r>
    </w:p>
    <w:p w14:paraId="52FE3B54" w14:textId="77777777" w:rsidR="001F1D99" w:rsidRPr="003347D8" w:rsidRDefault="001F1D99" w:rsidP="003347D8">
      <w:pPr>
        <w:rPr>
          <w:rFonts w:ascii="Arial Narrow" w:hAnsi="Arial Narrow"/>
        </w:rPr>
      </w:pPr>
    </w:p>
    <w:p w14:paraId="7E36F4EE" w14:textId="77777777" w:rsidR="001F1D99" w:rsidRPr="003347D8" w:rsidRDefault="001F1D99" w:rsidP="003347D8">
      <w:pPr>
        <w:rPr>
          <w:rFonts w:ascii="Arial Narrow" w:hAnsi="Arial Narrow"/>
        </w:rPr>
      </w:pPr>
      <w:r w:rsidRPr="003347D8">
        <w:rPr>
          <w:rFonts w:ascii="Arial Narrow" w:hAnsi="Arial Narrow"/>
        </w:rPr>
        <w:t>FUNDACAO DA UNIVERSIDADE ############, com sede na Rua #########, número #######, , CEP ####, ####-PR, inscrito(a) no CNPJ sob o nº ####, Fundação de Apoio a uma Instituição de Ciência, Tecnologia e Inovação (ICT), conforme definido no Art. 2º, inc. VI, da Lei Estadual 20.541/2021 neste ato representado(a) pelo(a) ####, portador(a) da Carteira de Identidade nº ####, expedida pelo(a) SSP####, e CPF nº ####, residente e domiciliado a Rua####, CEP#### em ####– PR, doravante referida como “TOMADORA”; e</w:t>
      </w:r>
    </w:p>
    <w:p w14:paraId="1D5F527D" w14:textId="77777777" w:rsidR="001F1D99" w:rsidRPr="003347D8" w:rsidRDefault="001F1D99" w:rsidP="003347D8">
      <w:pPr>
        <w:rPr>
          <w:rFonts w:ascii="Arial Narrow" w:hAnsi="Arial Narrow"/>
        </w:rPr>
      </w:pPr>
    </w:p>
    <w:p w14:paraId="6CEC3AFB" w14:textId="77777777" w:rsidR="001F1D99" w:rsidRPr="003347D8" w:rsidRDefault="001F1D99" w:rsidP="003347D8">
      <w:pPr>
        <w:rPr>
          <w:rFonts w:ascii="Arial Narrow" w:hAnsi="Arial Narrow"/>
        </w:rPr>
      </w:pPr>
      <w:r w:rsidRPr="003347D8">
        <w:rPr>
          <w:rFonts w:ascii="Arial Narrow" w:hAnsi="Arial Narrow"/>
        </w:rPr>
        <w:t>INTERVENIENTE</w:t>
      </w:r>
    </w:p>
    <w:p w14:paraId="3D9FAA84" w14:textId="77777777" w:rsidR="001F1D99" w:rsidRPr="003347D8" w:rsidRDefault="001F1D99" w:rsidP="003347D8">
      <w:pPr>
        <w:rPr>
          <w:rFonts w:ascii="Arial Narrow" w:hAnsi="Arial Narrow"/>
        </w:rPr>
      </w:pPr>
    </w:p>
    <w:p w14:paraId="315D6332" w14:textId="77777777" w:rsidR="001F1D99" w:rsidRPr="003347D8" w:rsidRDefault="001F1D99" w:rsidP="003347D8">
      <w:pPr>
        <w:rPr>
          <w:rFonts w:ascii="Arial Narrow" w:hAnsi="Arial Narrow"/>
        </w:rPr>
      </w:pPr>
      <w:r w:rsidRPr="003347D8">
        <w:rPr>
          <w:rFonts w:ascii="Arial Narrow" w:hAnsi="Arial Narrow"/>
        </w:rPr>
        <w:t>UNIVERSIDADE #########, com sede no(a) RUA ####, nº ####, ####, CEP ####, #### - Paraná inscrito(a) no CNPJ sob o nº ####, Instituição de Ciência, Tecnologia e Inovação (ICT), conforme definido no Art. 2º, inc. VI, da Lei Estadual 20.541/2021 neste ato representado(a) pelo(a) ####, portador(a) da Carteira de Identidade nº ####, expedida pelo(a) SSP, e CPF nº ####, residente e domiciliado no(a) Rua ####, nº ####, ####, CEP ####, em ####– PR, doravante referida como “ICTPR INTERVENIENTE”</w:t>
      </w:r>
    </w:p>
    <w:p w14:paraId="66B33573" w14:textId="77777777" w:rsidR="001F1D99" w:rsidRPr="003347D8" w:rsidRDefault="001F1D99" w:rsidP="003347D8">
      <w:pPr>
        <w:rPr>
          <w:rFonts w:ascii="Arial Narrow" w:hAnsi="Arial Narrow"/>
        </w:rPr>
      </w:pPr>
    </w:p>
    <w:p w14:paraId="04167724" w14:textId="77777777" w:rsidR="001F1D99" w:rsidRPr="003347D8" w:rsidRDefault="001F1D99" w:rsidP="003347D8">
      <w:pPr>
        <w:rPr>
          <w:rFonts w:ascii="Arial Narrow" w:hAnsi="Arial Narrow"/>
        </w:rPr>
      </w:pPr>
      <w:r w:rsidRPr="003347D8">
        <w:rPr>
          <w:rFonts w:ascii="Arial Narrow" w:hAnsi="Arial Narrow"/>
        </w:rPr>
        <w:t>RESOLVEM celebrar o presente CONVÊNIO DE PARCERIA DE PESQUISA, DESENVOLVIMENTO E INOVAÇÃO,com fundamento no artigo 17 da Lei Estadual nº 20.541/2021, mediante as seguintes cláusulas e condições.</w:t>
      </w:r>
    </w:p>
    <w:p w14:paraId="6CE544F1" w14:textId="77777777" w:rsidR="001F1D99" w:rsidRPr="003347D8" w:rsidRDefault="001F1D99" w:rsidP="003347D8">
      <w:pPr>
        <w:rPr>
          <w:rFonts w:ascii="Arial Narrow" w:hAnsi="Arial Narrow"/>
        </w:rPr>
      </w:pPr>
    </w:p>
    <w:p w14:paraId="3292B97A" w14:textId="77777777" w:rsidR="001F1D99" w:rsidRPr="003347D8" w:rsidRDefault="001F1D99" w:rsidP="003347D8">
      <w:pPr>
        <w:rPr>
          <w:rFonts w:ascii="Arial Narrow" w:hAnsi="Arial Narrow"/>
        </w:rPr>
      </w:pPr>
      <w:r w:rsidRPr="003347D8">
        <w:rPr>
          <w:rFonts w:ascii="Arial Narrow" w:hAnsi="Arial Narrow"/>
        </w:rPr>
        <w:t>CLÁUSULA PRIMEIRA -Do Objeto</w:t>
      </w:r>
    </w:p>
    <w:p w14:paraId="41E254C3" w14:textId="77777777" w:rsidR="001F1D99" w:rsidRPr="003347D8" w:rsidRDefault="001F1D99" w:rsidP="003347D8">
      <w:pPr>
        <w:rPr>
          <w:rFonts w:ascii="Arial Narrow" w:hAnsi="Arial Narrow"/>
        </w:rPr>
      </w:pPr>
    </w:p>
    <w:p w14:paraId="22DA95B5" w14:textId="77777777" w:rsidR="001F1D99" w:rsidRPr="003347D8" w:rsidRDefault="001F1D99" w:rsidP="003347D8">
      <w:pPr>
        <w:rPr>
          <w:rFonts w:ascii="Arial Narrow" w:hAnsi="Arial Narrow"/>
        </w:rPr>
      </w:pPr>
      <w:r w:rsidRPr="003347D8">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r w:rsidRPr="003347D8">
        <w:rPr>
          <w:rFonts w:ascii="Arial Narrow" w:hAnsi="Arial Narrow"/>
        </w:rPr>
        <w:lastRenderedPageBreak/>
        <w:t>xxxxxxxxxxxxxxxxxxxxxxxxxxxx, protocolo nº xxxxxxxxxxxxxxxxxxx, em conformidade com o Plano de Trabalho (Anexo I).</w:t>
      </w:r>
    </w:p>
    <w:p w14:paraId="36AE0491" w14:textId="77777777" w:rsidR="001F1D99" w:rsidRPr="003347D8" w:rsidRDefault="001F1D99" w:rsidP="003347D8">
      <w:pPr>
        <w:rPr>
          <w:rFonts w:ascii="Arial Narrow" w:hAnsi="Arial Narrow"/>
        </w:rPr>
      </w:pPr>
    </w:p>
    <w:p w14:paraId="4CF1F0E9" w14:textId="77777777" w:rsidR="001F1D99" w:rsidRPr="003347D8" w:rsidRDefault="001F1D99" w:rsidP="003347D8">
      <w:pPr>
        <w:rPr>
          <w:rFonts w:ascii="Arial Narrow" w:hAnsi="Arial Narrow"/>
        </w:rPr>
      </w:pPr>
      <w:r w:rsidRPr="003347D8">
        <w:rPr>
          <w:rFonts w:ascii="Arial Narrow" w:hAnsi="Arial Narrow"/>
        </w:rPr>
        <w:t>SUBCLÁUSULA PRIMEIRA–(Justificativa – #######) ##########</w:t>
      </w:r>
    </w:p>
    <w:p w14:paraId="78B40A5C" w14:textId="77777777" w:rsidR="001F1D99" w:rsidRPr="003347D8" w:rsidRDefault="001F1D99" w:rsidP="003347D8">
      <w:pPr>
        <w:rPr>
          <w:rFonts w:ascii="Arial Narrow" w:hAnsi="Arial Narrow"/>
        </w:rPr>
      </w:pPr>
    </w:p>
    <w:p w14:paraId="2DFE64F5" w14:textId="77777777" w:rsidR="001F1D99" w:rsidRPr="003347D8" w:rsidRDefault="001F1D99" w:rsidP="003347D8">
      <w:pPr>
        <w:rPr>
          <w:rFonts w:ascii="Arial Narrow" w:hAnsi="Arial Narrow"/>
        </w:rPr>
      </w:pPr>
      <w:r w:rsidRPr="003347D8">
        <w:rPr>
          <w:rFonts w:ascii="Arial Narrow" w:hAnsi="Arial Narrow"/>
        </w:rPr>
        <w:t>CLÁUSULA SEGUNDA - DA VINCULAÇÃO DAS PEÇAS DOCUMENTAIS</w:t>
      </w:r>
    </w:p>
    <w:p w14:paraId="1373D676" w14:textId="77777777" w:rsidR="001F1D99" w:rsidRPr="003347D8" w:rsidRDefault="001F1D99" w:rsidP="003347D8">
      <w:pPr>
        <w:rPr>
          <w:rFonts w:ascii="Arial Narrow" w:hAnsi="Arial Narrow"/>
        </w:rPr>
      </w:pPr>
    </w:p>
    <w:p w14:paraId="5DF71CF8" w14:textId="77777777" w:rsidR="001F1D99" w:rsidRPr="003347D8" w:rsidRDefault="001F1D99" w:rsidP="003347D8">
      <w:pPr>
        <w:rPr>
          <w:rFonts w:ascii="Arial Narrow" w:hAnsi="Arial Narrow"/>
        </w:rPr>
      </w:pPr>
      <w:r w:rsidRPr="003347D8">
        <w:rPr>
          <w:rFonts w:ascii="Arial Narrow" w:hAnsi="Arial Narrow"/>
        </w:rPr>
        <w:t>Esta parceria decorre do chamamento público CP xxxxxxxxxxxxxxxxxxxxx,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6C1F4775" w14:textId="77777777" w:rsidR="001F1D99" w:rsidRPr="003347D8" w:rsidRDefault="001F1D99" w:rsidP="003347D8">
      <w:pPr>
        <w:rPr>
          <w:rFonts w:ascii="Arial Narrow" w:hAnsi="Arial Narrow"/>
        </w:rPr>
      </w:pPr>
    </w:p>
    <w:p w14:paraId="07054CE4" w14:textId="77777777" w:rsidR="001F1D99" w:rsidRPr="003347D8" w:rsidRDefault="001F1D99" w:rsidP="003347D8">
      <w:pPr>
        <w:rPr>
          <w:rFonts w:ascii="Arial Narrow" w:hAnsi="Arial Narrow"/>
        </w:rPr>
      </w:pPr>
      <w:r w:rsidRPr="003347D8">
        <w:rPr>
          <w:rFonts w:ascii="Arial Narrow" w:hAnsi="Arial Narrow"/>
        </w:rPr>
        <w:t>CLÁUSULA TERCEIRA - DA VIGÊNCIA</w:t>
      </w:r>
    </w:p>
    <w:p w14:paraId="71638431" w14:textId="77777777" w:rsidR="001F1D99" w:rsidRPr="003347D8" w:rsidRDefault="001F1D99" w:rsidP="003347D8">
      <w:pPr>
        <w:rPr>
          <w:rFonts w:ascii="Arial Narrow" w:hAnsi="Arial Narrow"/>
        </w:rPr>
      </w:pPr>
    </w:p>
    <w:p w14:paraId="11D342F1" w14:textId="77777777" w:rsidR="001F1D99" w:rsidRPr="003347D8" w:rsidRDefault="001F1D99" w:rsidP="003347D8">
      <w:pPr>
        <w:rPr>
          <w:rFonts w:ascii="Arial Narrow" w:hAnsi="Arial Narrow"/>
        </w:rPr>
      </w:pPr>
      <w:r w:rsidRPr="003347D8">
        <w:rPr>
          <w:rFonts w:ascii="Arial Narrow" w:hAnsi="Arial Narrow"/>
        </w:rPr>
        <w:t>O presente Convênio terá vigência de ### (###) meses após a sua assinatura, para cumprimento do objeto do convênio e prestação de contas final.</w:t>
      </w:r>
    </w:p>
    <w:p w14:paraId="70BBC3D5" w14:textId="77777777" w:rsidR="001F1D99" w:rsidRPr="003347D8" w:rsidRDefault="001F1D99" w:rsidP="003347D8">
      <w:pPr>
        <w:rPr>
          <w:rFonts w:ascii="Arial Narrow" w:hAnsi="Arial Narrow"/>
        </w:rPr>
      </w:pPr>
    </w:p>
    <w:p w14:paraId="6E54A9A1" w14:textId="77777777" w:rsidR="001F1D99" w:rsidRPr="003347D8" w:rsidRDefault="001F1D99" w:rsidP="003347D8">
      <w:pPr>
        <w:rPr>
          <w:rFonts w:ascii="Arial Narrow" w:hAnsi="Arial Narrow"/>
        </w:rPr>
      </w:pPr>
      <w:r w:rsidRPr="003347D8">
        <w:rPr>
          <w:rFonts w:ascii="Arial Narrow" w:hAnsi="Arial Narrow"/>
        </w:rPr>
        <w:t>PARÁGRAFO PRIMEIRO - A vigência acima aludida detalha-se da seguinte forma: Período de execução do projeto pelo prazo de 7 meses. Período de prestação de contas da Convenente, correndo pelos 30 dias subsequentes, após o que inicia-se o período de avaliação e procedimentos internos da Fundação Araucária que correrá pelos 60 dias finais.</w:t>
      </w:r>
    </w:p>
    <w:p w14:paraId="40FC6B04" w14:textId="77777777" w:rsidR="001F1D99" w:rsidRPr="003347D8" w:rsidRDefault="001F1D99" w:rsidP="003347D8">
      <w:pPr>
        <w:rPr>
          <w:rFonts w:ascii="Arial Narrow" w:hAnsi="Arial Narrow"/>
        </w:rPr>
      </w:pPr>
    </w:p>
    <w:p w14:paraId="2EA25717" w14:textId="77777777" w:rsidR="001F1D99" w:rsidRPr="003347D8" w:rsidRDefault="001F1D99" w:rsidP="003347D8">
      <w:pPr>
        <w:rPr>
          <w:rFonts w:ascii="Arial Narrow" w:hAnsi="Arial Narrow"/>
        </w:rPr>
      </w:pPr>
      <w:r w:rsidRPr="003347D8">
        <w:rPr>
          <w:rFonts w:ascii="Arial Narrow" w:hAnsi="Arial Narrow"/>
        </w:rPr>
        <w:t>PARÁGRAFO SEGUNDO – A 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24F3D0A5" w14:textId="77777777" w:rsidR="001F1D99" w:rsidRPr="003347D8" w:rsidRDefault="001F1D99" w:rsidP="003347D8">
      <w:pPr>
        <w:rPr>
          <w:rFonts w:ascii="Arial Narrow" w:hAnsi="Arial Narrow"/>
        </w:rPr>
      </w:pPr>
    </w:p>
    <w:p w14:paraId="389801C4" w14:textId="77777777" w:rsidR="001F1D99" w:rsidRPr="003347D8" w:rsidRDefault="001F1D99" w:rsidP="003347D8">
      <w:pPr>
        <w:rPr>
          <w:rFonts w:ascii="Arial Narrow" w:hAnsi="Arial Narrow"/>
        </w:rPr>
      </w:pPr>
      <w:r w:rsidRPr="003347D8">
        <w:rPr>
          <w:rFonts w:ascii="Arial Narrow" w:hAnsi="Arial Narrow"/>
        </w:rPr>
        <w:t>PARÁGRAFO TERCEIRO - 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A887C0B" w14:textId="77777777" w:rsidR="001F1D99" w:rsidRPr="003347D8" w:rsidRDefault="001F1D99" w:rsidP="003347D8">
      <w:pPr>
        <w:rPr>
          <w:rFonts w:ascii="Arial Narrow" w:hAnsi="Arial Narrow"/>
        </w:rPr>
      </w:pPr>
    </w:p>
    <w:p w14:paraId="210B828C" w14:textId="77777777" w:rsidR="001F1D99" w:rsidRPr="003347D8" w:rsidRDefault="001F1D99" w:rsidP="003347D8">
      <w:pPr>
        <w:rPr>
          <w:rFonts w:ascii="Arial Narrow" w:hAnsi="Arial Narrow"/>
        </w:rPr>
      </w:pPr>
      <w:r w:rsidRPr="003347D8">
        <w:rPr>
          <w:rFonts w:ascii="Arial Narrow" w:hAnsi="Arial Narrow"/>
        </w:rPr>
        <w:t>CLÁUSULA QUARTA – FORMA DE EXECUÇÃO DO PLANO DE TRABALHO</w:t>
      </w:r>
    </w:p>
    <w:p w14:paraId="519BF273" w14:textId="77777777" w:rsidR="001F1D99" w:rsidRPr="003347D8" w:rsidRDefault="001F1D99" w:rsidP="003347D8">
      <w:pPr>
        <w:rPr>
          <w:rFonts w:ascii="Arial Narrow" w:hAnsi="Arial Narrow"/>
        </w:rPr>
      </w:pPr>
    </w:p>
    <w:p w14:paraId="66B10B74" w14:textId="77777777" w:rsidR="001F1D99" w:rsidRPr="003347D8" w:rsidRDefault="001F1D99" w:rsidP="003347D8">
      <w:pPr>
        <w:rPr>
          <w:rFonts w:ascii="Arial Narrow" w:hAnsi="Arial Narrow"/>
        </w:rPr>
      </w:pPr>
      <w:r w:rsidRPr="003347D8">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1114DA3" w14:textId="77777777" w:rsidR="001F1D99" w:rsidRPr="003347D8" w:rsidRDefault="001F1D99" w:rsidP="003347D8">
      <w:pPr>
        <w:rPr>
          <w:rFonts w:ascii="Arial Narrow" w:hAnsi="Arial Narrow"/>
        </w:rPr>
      </w:pPr>
    </w:p>
    <w:p w14:paraId="7FDC40A6" w14:textId="77777777" w:rsidR="001F1D99" w:rsidRPr="003347D8" w:rsidRDefault="001F1D99" w:rsidP="003347D8">
      <w:pPr>
        <w:rPr>
          <w:rFonts w:ascii="Arial Narrow" w:hAnsi="Arial Narrow"/>
        </w:rPr>
      </w:pPr>
      <w:r w:rsidRPr="003347D8">
        <w:rPr>
          <w:rFonts w:ascii="Arial Narrow" w:hAnsi="Arial Narrow"/>
        </w:rPr>
        <w:t>PARÁGRAFO PRIMEIRO - Respeitadas as previsões contidas na legislação em vigor, a TOMADORA, com a interveniência da INTERVENIENTE executará as atividades de PD&amp;I descritas no Plano de Trabalho (Anexo I), que constitui parte integrante e indissociável deste Acordo.</w:t>
      </w:r>
    </w:p>
    <w:p w14:paraId="3FA929B9" w14:textId="77777777" w:rsidR="001F1D99" w:rsidRPr="003347D8" w:rsidRDefault="001F1D99" w:rsidP="003347D8">
      <w:pPr>
        <w:rPr>
          <w:rFonts w:ascii="Arial Narrow" w:hAnsi="Arial Narrow"/>
        </w:rPr>
      </w:pPr>
    </w:p>
    <w:p w14:paraId="57B27D24" w14:textId="77777777" w:rsidR="001F1D99" w:rsidRPr="003347D8" w:rsidRDefault="001F1D99" w:rsidP="003347D8">
      <w:pPr>
        <w:rPr>
          <w:rFonts w:ascii="Arial Narrow" w:hAnsi="Arial Narrow"/>
        </w:rPr>
      </w:pPr>
      <w:r w:rsidRPr="003347D8">
        <w:rPr>
          <w:rFonts w:ascii="Arial Narrow" w:hAnsi="Arial Narrow"/>
        </w:rPr>
        <w:t>PARÁGRAFO SEGUNDO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7577AD3C" w14:textId="77777777" w:rsidR="001F1D99" w:rsidRPr="003347D8" w:rsidRDefault="001F1D99" w:rsidP="003347D8">
      <w:pPr>
        <w:rPr>
          <w:rFonts w:ascii="Arial Narrow" w:hAnsi="Arial Narrow"/>
        </w:rPr>
      </w:pPr>
    </w:p>
    <w:p w14:paraId="0B3DCADD" w14:textId="77777777" w:rsidR="001F1D99" w:rsidRPr="003347D8" w:rsidRDefault="001F1D99" w:rsidP="003347D8">
      <w:pPr>
        <w:rPr>
          <w:rFonts w:ascii="Arial Narrow" w:hAnsi="Arial Narrow"/>
        </w:rPr>
      </w:pPr>
      <w:r w:rsidRPr="003347D8">
        <w:rPr>
          <w:rFonts w:ascii="Arial Narrow" w:hAnsi="Arial Narrow"/>
        </w:rPr>
        <w:t>PARÁGRAFO TERCEIRO - Os pesquisadores que participarem da execução das atividades inerentes à execução do objeto do acordo não sofrerão qualquer alteração na sua vinculação trabalhista e/ou funcional com as respectivas entidades de origem.</w:t>
      </w:r>
    </w:p>
    <w:p w14:paraId="5C9C41B2" w14:textId="77777777" w:rsidR="001F1D99" w:rsidRPr="003347D8" w:rsidRDefault="001F1D99" w:rsidP="003347D8">
      <w:pPr>
        <w:rPr>
          <w:rFonts w:ascii="Arial Narrow" w:hAnsi="Arial Narrow"/>
        </w:rPr>
      </w:pPr>
    </w:p>
    <w:p w14:paraId="71913974" w14:textId="77777777" w:rsidR="001F1D99" w:rsidRPr="003347D8" w:rsidRDefault="001F1D99" w:rsidP="003347D8">
      <w:pPr>
        <w:rPr>
          <w:rFonts w:ascii="Arial Narrow" w:hAnsi="Arial Narrow"/>
        </w:rPr>
      </w:pPr>
      <w:r w:rsidRPr="003347D8">
        <w:rPr>
          <w:rFonts w:ascii="Arial Narrow" w:hAnsi="Arial Narrow"/>
        </w:rPr>
        <w:t xml:space="preserve">PARÁGRAFO QUARTO - 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w:t>
      </w:r>
      <w:r w:rsidRPr="003347D8">
        <w:rPr>
          <w:rFonts w:ascii="Arial Narrow" w:hAnsi="Arial Narrow"/>
        </w:rPr>
        <w:lastRenderedPageBreak/>
        <w:t>Convênio.</w:t>
      </w:r>
    </w:p>
    <w:p w14:paraId="6B5617A4" w14:textId="77777777" w:rsidR="001F1D99" w:rsidRPr="003347D8" w:rsidRDefault="001F1D99" w:rsidP="003347D8">
      <w:pPr>
        <w:rPr>
          <w:rFonts w:ascii="Arial Narrow" w:hAnsi="Arial Narrow"/>
        </w:rPr>
      </w:pPr>
    </w:p>
    <w:p w14:paraId="60D5DC32" w14:textId="77777777" w:rsidR="001F1D99" w:rsidRPr="003347D8" w:rsidRDefault="001F1D99" w:rsidP="003347D8">
      <w:pPr>
        <w:rPr>
          <w:rFonts w:ascii="Arial Narrow" w:hAnsi="Arial Narrow"/>
        </w:rPr>
      </w:pPr>
      <w:r w:rsidRPr="003347D8">
        <w:rPr>
          <w:rFonts w:ascii="Arial Narrow" w:hAnsi="Arial Narrow"/>
        </w:rPr>
        <w:t>CLÁUSULA QUINTA - DAS OBRIGAÇÕES</w:t>
      </w:r>
    </w:p>
    <w:p w14:paraId="076D607B" w14:textId="77777777" w:rsidR="001F1D99" w:rsidRPr="003347D8" w:rsidRDefault="001F1D99" w:rsidP="003347D8">
      <w:pPr>
        <w:rPr>
          <w:rFonts w:ascii="Arial Narrow" w:hAnsi="Arial Narrow"/>
        </w:rPr>
      </w:pPr>
    </w:p>
    <w:p w14:paraId="0A1AFAE5" w14:textId="77777777" w:rsidR="001F1D99" w:rsidRPr="003347D8" w:rsidRDefault="001F1D99" w:rsidP="003347D8">
      <w:pPr>
        <w:rPr>
          <w:rFonts w:ascii="Arial Narrow" w:hAnsi="Arial Narrow"/>
        </w:rPr>
      </w:pPr>
      <w:r w:rsidRPr="003347D8">
        <w:rPr>
          <w:rFonts w:ascii="Arial Narrow" w:hAnsi="Arial Narrow"/>
        </w:rPr>
        <w:t>I - A FUNDAÇÃO ARAUCÁRIA compromete-se a:</w:t>
      </w:r>
    </w:p>
    <w:p w14:paraId="4817DD1C" w14:textId="77777777" w:rsidR="001F1D99" w:rsidRPr="003347D8" w:rsidRDefault="001F1D99" w:rsidP="003347D8">
      <w:pPr>
        <w:rPr>
          <w:rFonts w:ascii="Arial Narrow" w:hAnsi="Arial Narrow"/>
        </w:rPr>
      </w:pPr>
    </w:p>
    <w:p w14:paraId="568A64AB" w14:textId="77777777" w:rsidR="001F1D99" w:rsidRPr="003347D8" w:rsidRDefault="001F1D99" w:rsidP="003347D8">
      <w:pPr>
        <w:rPr>
          <w:rFonts w:ascii="Arial Narrow" w:hAnsi="Arial Narrow"/>
        </w:rPr>
      </w:pPr>
      <w:r w:rsidRPr="003347D8">
        <w:rPr>
          <w:rFonts w:ascii="Arial Narrow" w:hAnsi="Arial Narrow"/>
        </w:rPr>
        <w:t>Transferir os recursos financeiros para execução do objeto deste Convênio na forma do Plano de Aplicação, observada a sua disponibilidade financeira;</w:t>
      </w:r>
    </w:p>
    <w:p w14:paraId="1644EABC" w14:textId="77777777" w:rsidR="001F1D99" w:rsidRPr="003347D8" w:rsidRDefault="001F1D99" w:rsidP="003347D8">
      <w:pPr>
        <w:rPr>
          <w:rFonts w:ascii="Arial Narrow" w:hAnsi="Arial Narrow"/>
        </w:rPr>
      </w:pPr>
      <w:r w:rsidRPr="003347D8">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CEDF660" w14:textId="77777777" w:rsidR="001F1D99" w:rsidRPr="003347D8" w:rsidRDefault="001F1D99" w:rsidP="003347D8">
      <w:pPr>
        <w:rPr>
          <w:rFonts w:ascii="Arial Narrow" w:hAnsi="Arial Narrow"/>
        </w:rPr>
      </w:pPr>
      <w:r w:rsidRPr="003347D8">
        <w:rPr>
          <w:rFonts w:ascii="Arial Narrow" w:hAnsi="Arial Narrow"/>
        </w:rPr>
        <w:t>Dar publicidade ao instrumento pactuado no Diário Oficial do Estado e no sitio oficial da Fundação Araucária na internet;</w:t>
      </w:r>
    </w:p>
    <w:p w14:paraId="0011B70B" w14:textId="77777777" w:rsidR="001F1D99" w:rsidRPr="003347D8" w:rsidRDefault="001F1D99" w:rsidP="003347D8">
      <w:pPr>
        <w:rPr>
          <w:rFonts w:ascii="Arial Narrow" w:hAnsi="Arial Narrow"/>
        </w:rPr>
      </w:pPr>
      <w:r w:rsidRPr="003347D8">
        <w:rPr>
          <w:rFonts w:ascii="Arial Narrow" w:hAnsi="Arial Narrow"/>
        </w:rPr>
        <w:t>Realizar o acompanhamento, a fiscalização, o controle, a supervisão e a avaliação do cumprimento do objeto deste convênio, por meio de análise de relatórios acerca do seu processamento, diligências e visitas in loco, comunicando aos partícipes quaisquer irregularidades decorrentes do uso dos recursos públicos ou outras pendências de ordem técnica ou legal;</w:t>
      </w:r>
    </w:p>
    <w:p w14:paraId="42A7BF58" w14:textId="77777777" w:rsidR="001F1D99" w:rsidRPr="003347D8" w:rsidRDefault="001F1D99" w:rsidP="003347D8">
      <w:pPr>
        <w:rPr>
          <w:rFonts w:ascii="Arial Narrow" w:hAnsi="Arial Narrow"/>
        </w:rPr>
      </w:pPr>
      <w:r w:rsidRPr="003347D8">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38645C1A" w14:textId="77777777" w:rsidR="001F1D99" w:rsidRPr="003347D8" w:rsidRDefault="001F1D99" w:rsidP="003347D8">
      <w:pPr>
        <w:rPr>
          <w:rFonts w:ascii="Arial Narrow" w:hAnsi="Arial Narrow"/>
        </w:rPr>
      </w:pPr>
      <w:r w:rsidRPr="003347D8">
        <w:rPr>
          <w:rFonts w:ascii="Arial Narrow" w:hAnsi="Arial Narrow"/>
        </w:rPr>
        <w:t>Monitorar, supervisionar, avaliar e fiscalizar o cumprimento do objeto deste Convênio, realizando vistorias sempre que julgar conveniente, com vistas ao fiel cumprimento do ajuste;</w:t>
      </w:r>
    </w:p>
    <w:p w14:paraId="7D2E1D58" w14:textId="77777777" w:rsidR="001F1D99" w:rsidRPr="003347D8" w:rsidRDefault="001F1D99" w:rsidP="003347D8">
      <w:pPr>
        <w:rPr>
          <w:rFonts w:ascii="Arial Narrow" w:hAnsi="Arial Narrow"/>
        </w:rPr>
      </w:pPr>
      <w:r w:rsidRPr="003347D8">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6D28B93E" w14:textId="77777777" w:rsidR="001F1D99" w:rsidRPr="003347D8" w:rsidRDefault="001F1D99" w:rsidP="003347D8">
      <w:pPr>
        <w:rPr>
          <w:rFonts w:ascii="Arial Narrow" w:hAnsi="Arial Narrow"/>
        </w:rPr>
      </w:pPr>
    </w:p>
    <w:p w14:paraId="4E577E87" w14:textId="77777777" w:rsidR="001F1D99" w:rsidRPr="003347D8" w:rsidRDefault="001F1D99" w:rsidP="003347D8">
      <w:pPr>
        <w:rPr>
          <w:rFonts w:ascii="Arial Narrow" w:hAnsi="Arial Narrow"/>
        </w:rPr>
      </w:pPr>
      <w:r w:rsidRPr="003347D8">
        <w:rPr>
          <w:rFonts w:ascii="Arial Narrow" w:hAnsi="Arial Narrow"/>
        </w:rPr>
        <w:t>II – A TOMADORA compromete-se a:</w:t>
      </w:r>
    </w:p>
    <w:p w14:paraId="0D9DD664" w14:textId="77777777" w:rsidR="001F1D99" w:rsidRPr="003347D8" w:rsidRDefault="001F1D99" w:rsidP="003347D8">
      <w:pPr>
        <w:rPr>
          <w:rFonts w:ascii="Arial Narrow" w:hAnsi="Arial Narrow"/>
        </w:rPr>
      </w:pPr>
    </w:p>
    <w:p w14:paraId="7B366988" w14:textId="77777777" w:rsidR="001F1D99" w:rsidRPr="003347D8" w:rsidRDefault="001F1D99" w:rsidP="003347D8">
      <w:pPr>
        <w:rPr>
          <w:rFonts w:ascii="Arial Narrow" w:hAnsi="Arial Narrow"/>
        </w:rPr>
      </w:pPr>
      <w:r w:rsidRPr="003347D8">
        <w:rPr>
          <w:rFonts w:ascii="Arial Narrow" w:hAnsi="Arial Narrow"/>
        </w:rPr>
        <w:t>Abrir e manter conta bancária específica e exclusiva em banco oficial para o recebimento e movimentação dos recursos provenientes deste Convênio;</w:t>
      </w:r>
    </w:p>
    <w:p w14:paraId="717B70E0" w14:textId="77777777" w:rsidR="001F1D99" w:rsidRPr="003347D8" w:rsidRDefault="001F1D99" w:rsidP="003347D8">
      <w:pPr>
        <w:rPr>
          <w:rFonts w:ascii="Arial Narrow" w:hAnsi="Arial Narrow"/>
        </w:rPr>
      </w:pPr>
      <w:r w:rsidRPr="003347D8">
        <w:rPr>
          <w:rFonts w:ascii="Arial Narrow" w:hAnsi="Arial Narrow"/>
        </w:rPr>
        <w:t>Aplicar os recursos financeiros recebidos da CONCEDENTE no objeto deste Termo;</w:t>
      </w:r>
    </w:p>
    <w:p w14:paraId="27A645ED" w14:textId="77777777" w:rsidR="001F1D99" w:rsidRPr="003347D8" w:rsidRDefault="001F1D99" w:rsidP="003347D8">
      <w:pPr>
        <w:rPr>
          <w:rFonts w:ascii="Arial Narrow" w:hAnsi="Arial Narrow"/>
        </w:rPr>
      </w:pPr>
      <w:r w:rsidRPr="003347D8">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30D55503" w14:textId="77777777" w:rsidR="001F1D99" w:rsidRPr="003347D8" w:rsidRDefault="001F1D99" w:rsidP="003347D8">
      <w:pPr>
        <w:rPr>
          <w:rFonts w:ascii="Arial Narrow" w:hAnsi="Arial Narrow"/>
        </w:rPr>
      </w:pPr>
      <w:r w:rsidRPr="003347D8">
        <w:rPr>
          <w:rFonts w:ascii="Arial Narrow" w:hAnsi="Arial Narrow"/>
        </w:rPr>
        <w:t>A TOMADORA fica obrigada a:</w:t>
      </w:r>
    </w:p>
    <w:p w14:paraId="032B2B9C" w14:textId="77777777" w:rsidR="001F1D99" w:rsidRPr="003347D8" w:rsidRDefault="001F1D99" w:rsidP="003347D8">
      <w:pPr>
        <w:rPr>
          <w:rFonts w:ascii="Arial Narrow" w:hAnsi="Arial Narrow"/>
        </w:rPr>
      </w:pPr>
      <w:r w:rsidRPr="003347D8">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2A34B925" w14:textId="77777777" w:rsidR="001F1D99" w:rsidRPr="003347D8" w:rsidRDefault="001F1D99" w:rsidP="003347D8">
      <w:pPr>
        <w:rPr>
          <w:rFonts w:ascii="Arial Narrow" w:hAnsi="Arial Narrow"/>
        </w:rPr>
      </w:pPr>
      <w:r w:rsidRPr="003347D8">
        <w:rPr>
          <w:rFonts w:ascii="Arial Narrow" w:hAnsi="Arial Narrow"/>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3AF8022" w14:textId="77777777" w:rsidR="001F1D99" w:rsidRPr="003347D8" w:rsidRDefault="001F1D99" w:rsidP="003347D8">
      <w:pPr>
        <w:rPr>
          <w:rFonts w:ascii="Arial Narrow" w:hAnsi="Arial Narrow"/>
        </w:rPr>
      </w:pPr>
      <w:r w:rsidRPr="003347D8">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ED371F7" w14:textId="77777777" w:rsidR="001F1D99" w:rsidRPr="003347D8" w:rsidRDefault="001F1D99" w:rsidP="003347D8">
      <w:pPr>
        <w:rPr>
          <w:rFonts w:ascii="Arial Narrow" w:hAnsi="Arial Narrow"/>
        </w:rPr>
      </w:pPr>
      <w:r w:rsidRPr="003347D8">
        <w:rPr>
          <w:rFonts w:ascii="Arial Narrow" w:hAnsi="Arial Narrow"/>
        </w:rPr>
        <w:t>Restituir o valor recebido atualizado monetariamente, desde a data do recebimento, acrescido de juros legais, na forma aplicável aos débitos para com o Tesouro do Estado, quando:</w:t>
      </w:r>
    </w:p>
    <w:p w14:paraId="50C7F3DC" w14:textId="77777777" w:rsidR="001F1D99" w:rsidRPr="003347D8" w:rsidRDefault="001F1D99" w:rsidP="003347D8">
      <w:pPr>
        <w:rPr>
          <w:rFonts w:ascii="Arial Narrow" w:hAnsi="Arial Narrow"/>
        </w:rPr>
      </w:pPr>
      <w:r w:rsidRPr="003347D8">
        <w:rPr>
          <w:rFonts w:ascii="Arial Narrow" w:hAnsi="Arial Narrow"/>
        </w:rPr>
        <w:t>Não for executado o objeto deste Convênio;</w:t>
      </w:r>
    </w:p>
    <w:p w14:paraId="21E324AD" w14:textId="77777777" w:rsidR="001F1D99" w:rsidRPr="003347D8" w:rsidRDefault="001F1D99" w:rsidP="003347D8">
      <w:pPr>
        <w:rPr>
          <w:rFonts w:ascii="Arial Narrow" w:hAnsi="Arial Narrow"/>
        </w:rPr>
      </w:pPr>
      <w:r w:rsidRPr="003347D8">
        <w:rPr>
          <w:rFonts w:ascii="Arial Narrow" w:hAnsi="Arial Narrow"/>
        </w:rPr>
        <w:t>Não for apresentada, no prazo estipulado, a respectiva Prestação de Contas parcial ou final; e,</w:t>
      </w:r>
    </w:p>
    <w:p w14:paraId="2202CDF3" w14:textId="77777777" w:rsidR="001F1D99" w:rsidRPr="003347D8" w:rsidRDefault="001F1D99" w:rsidP="003347D8">
      <w:pPr>
        <w:rPr>
          <w:rFonts w:ascii="Arial Narrow" w:hAnsi="Arial Narrow"/>
        </w:rPr>
      </w:pPr>
      <w:r w:rsidRPr="003347D8">
        <w:rPr>
          <w:rFonts w:ascii="Arial Narrow" w:hAnsi="Arial Narrow"/>
        </w:rPr>
        <w:t>Os recursos forem utilizados em finalidade diversa do estabelecido neste Convênio.</w:t>
      </w:r>
    </w:p>
    <w:p w14:paraId="60A3B998" w14:textId="77777777" w:rsidR="001F1D99" w:rsidRPr="003347D8" w:rsidRDefault="001F1D99" w:rsidP="003347D8">
      <w:pPr>
        <w:rPr>
          <w:rFonts w:ascii="Arial Narrow" w:hAnsi="Arial Narrow"/>
        </w:rPr>
      </w:pPr>
      <w:r w:rsidRPr="003347D8">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413DFA7" w14:textId="77777777" w:rsidR="001F1D99" w:rsidRPr="003347D8" w:rsidRDefault="001F1D99" w:rsidP="003347D8">
      <w:pPr>
        <w:rPr>
          <w:rFonts w:ascii="Arial Narrow" w:hAnsi="Arial Narrow"/>
        </w:rPr>
      </w:pPr>
      <w:r w:rsidRPr="003347D8">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977BE92" w14:textId="77777777" w:rsidR="001F1D99" w:rsidRPr="003347D8" w:rsidRDefault="001F1D99" w:rsidP="003347D8">
      <w:pPr>
        <w:rPr>
          <w:rFonts w:ascii="Arial Narrow" w:hAnsi="Arial Narrow"/>
        </w:rPr>
      </w:pPr>
      <w:r w:rsidRPr="003347D8">
        <w:rPr>
          <w:rFonts w:ascii="Arial Narrow" w:hAnsi="Arial Narrow"/>
        </w:rPr>
        <w:lastRenderedPageBreak/>
        <w:t>“prática corrupta”: oferecer, dar, receber ou solicitar, direta ou indiretamente, qualquer vantagem com o objetivo de influenciar a ação de servidor público no processo de licitação ou na execução de contrato;</w:t>
      </w:r>
    </w:p>
    <w:p w14:paraId="51D6A3A8" w14:textId="77777777" w:rsidR="001F1D99" w:rsidRPr="003347D8" w:rsidRDefault="001F1D99" w:rsidP="003347D8">
      <w:pPr>
        <w:rPr>
          <w:rFonts w:ascii="Arial Narrow" w:hAnsi="Arial Narrow"/>
        </w:rPr>
      </w:pPr>
      <w:r w:rsidRPr="003347D8">
        <w:rPr>
          <w:rFonts w:ascii="Arial Narrow" w:hAnsi="Arial Narrow"/>
        </w:rPr>
        <w:t>“prática fraudulenta”: a falsificação ou omissão dos fatos, com o objetivo de influenciar o processo de licitação ou de execução de contrato;</w:t>
      </w:r>
    </w:p>
    <w:p w14:paraId="32513BD9" w14:textId="77777777" w:rsidR="001F1D99" w:rsidRPr="003347D8" w:rsidRDefault="001F1D99" w:rsidP="003347D8">
      <w:pPr>
        <w:rPr>
          <w:rFonts w:ascii="Arial Narrow" w:hAnsi="Arial Narrow"/>
        </w:rPr>
      </w:pPr>
      <w:r w:rsidRPr="003347D8">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7171C92C" w14:textId="77777777" w:rsidR="001F1D99" w:rsidRPr="003347D8" w:rsidRDefault="001F1D99" w:rsidP="003347D8">
      <w:pPr>
        <w:rPr>
          <w:rFonts w:ascii="Arial Narrow" w:hAnsi="Arial Narrow"/>
        </w:rPr>
      </w:pPr>
      <w:r w:rsidRPr="003347D8">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353F98EB" w14:textId="77777777" w:rsidR="001F1D99" w:rsidRPr="003347D8" w:rsidRDefault="001F1D99" w:rsidP="003347D8">
      <w:pPr>
        <w:rPr>
          <w:rFonts w:ascii="Arial Narrow" w:hAnsi="Arial Narrow"/>
        </w:rPr>
      </w:pPr>
      <w:r w:rsidRPr="003347D8">
        <w:rPr>
          <w:rFonts w:ascii="Arial Narrow" w:hAnsi="Arial Narrow"/>
        </w:rPr>
        <w:t>“prática obstrutiva”: (i)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w:t>
      </w:r>
    </w:p>
    <w:p w14:paraId="63DA33A1" w14:textId="77777777" w:rsidR="001F1D99" w:rsidRPr="003347D8" w:rsidRDefault="001F1D99" w:rsidP="003347D8">
      <w:pPr>
        <w:rPr>
          <w:rFonts w:ascii="Arial Narrow" w:hAnsi="Arial Narrow"/>
        </w:rPr>
      </w:pPr>
      <w:r w:rsidRPr="003347D8">
        <w:rPr>
          <w:rFonts w:ascii="Arial Narrow" w:hAnsi="Arial Narrow"/>
        </w:rPr>
        <w:t>Fazer constar das notas fiscais o número do convênio seguido da sigla da Concedente dos recursos financeiros;</w:t>
      </w:r>
    </w:p>
    <w:p w14:paraId="44FB9389" w14:textId="77777777" w:rsidR="001F1D99" w:rsidRPr="003347D8" w:rsidRDefault="001F1D99" w:rsidP="003347D8">
      <w:pPr>
        <w:rPr>
          <w:rFonts w:ascii="Arial Narrow" w:hAnsi="Arial Narrow"/>
        </w:rPr>
      </w:pPr>
      <w:r w:rsidRPr="003347D8">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0257C5C4" w14:textId="77777777" w:rsidR="001F1D99" w:rsidRPr="003347D8" w:rsidRDefault="001F1D99" w:rsidP="003347D8">
      <w:pPr>
        <w:rPr>
          <w:rFonts w:ascii="Arial Narrow" w:hAnsi="Arial Narrow"/>
        </w:rPr>
      </w:pPr>
      <w:r w:rsidRPr="003347D8">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CONCEDENTE sempre que instada a tanto. </w:t>
      </w:r>
    </w:p>
    <w:p w14:paraId="7C4A9F41" w14:textId="77777777" w:rsidR="001F1D99" w:rsidRPr="003347D8" w:rsidRDefault="001F1D99" w:rsidP="003347D8">
      <w:pPr>
        <w:rPr>
          <w:rFonts w:ascii="Arial Narrow" w:hAnsi="Arial Narrow"/>
        </w:rPr>
      </w:pPr>
      <w:r w:rsidRPr="003347D8">
        <w:rPr>
          <w:rFonts w:ascii="Arial Narrow" w:hAnsi="Arial Narrow"/>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55CC8384" w14:textId="77777777" w:rsidR="001F1D99" w:rsidRPr="003347D8" w:rsidRDefault="001F1D99" w:rsidP="003347D8">
      <w:pPr>
        <w:rPr>
          <w:rFonts w:ascii="Arial Narrow" w:hAnsi="Arial Narrow"/>
        </w:rPr>
      </w:pPr>
      <w:r w:rsidRPr="003347D8">
        <w:rPr>
          <w:rFonts w:ascii="Arial Narrow" w:hAnsi="Arial Narrow"/>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21DE35F2" w14:textId="77777777" w:rsidR="001F1D99" w:rsidRPr="003347D8" w:rsidRDefault="001F1D99" w:rsidP="003347D8">
      <w:pPr>
        <w:rPr>
          <w:rFonts w:ascii="Arial Narrow" w:hAnsi="Arial Narrow"/>
        </w:rPr>
      </w:pPr>
      <w:r w:rsidRPr="003347D8">
        <w:rPr>
          <w:rFonts w:ascii="Arial Narrow" w:hAnsi="Arial Narrow"/>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4C85A55" w14:textId="77777777" w:rsidR="001F1D99" w:rsidRPr="003347D8" w:rsidRDefault="001F1D99" w:rsidP="003347D8">
      <w:pPr>
        <w:rPr>
          <w:rFonts w:ascii="Arial Narrow" w:hAnsi="Arial Narrow"/>
        </w:rPr>
      </w:pPr>
      <w:r w:rsidRPr="003347D8">
        <w:rPr>
          <w:rFonts w:ascii="Arial Narrow" w:hAnsi="Arial Narrow"/>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753E4B6A" w14:textId="77777777" w:rsidR="001F1D99" w:rsidRPr="003347D8" w:rsidRDefault="001F1D99" w:rsidP="003347D8">
      <w:pPr>
        <w:rPr>
          <w:rFonts w:ascii="Arial Narrow" w:hAnsi="Arial Narrow"/>
        </w:rPr>
      </w:pPr>
      <w:r w:rsidRPr="003347D8">
        <w:rPr>
          <w:rFonts w:ascii="Arial Narrow" w:hAnsi="Arial Narrow"/>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71E007DB" w14:textId="77777777" w:rsidR="001F1D99" w:rsidRPr="003347D8" w:rsidRDefault="001F1D99" w:rsidP="003347D8">
      <w:pPr>
        <w:rPr>
          <w:rFonts w:ascii="Arial Narrow" w:hAnsi="Arial Narrow"/>
        </w:rPr>
      </w:pPr>
      <w:r w:rsidRPr="003347D8">
        <w:rPr>
          <w:rFonts w:ascii="Arial Narrow" w:hAnsi="Arial Narrow"/>
        </w:rPr>
        <w:t>A prestação de contas das despesas administrativas deverá vir acompanhada de parecer técnico assinado pelo respectivo contador da TOMADORA, atestando expressamente sua correção e observância aos requisitos do presente edital.</w:t>
      </w:r>
    </w:p>
    <w:p w14:paraId="3A9A618F" w14:textId="77777777" w:rsidR="001F1D99" w:rsidRPr="003347D8" w:rsidRDefault="001F1D99" w:rsidP="003347D8">
      <w:pPr>
        <w:rPr>
          <w:rFonts w:ascii="Arial Narrow" w:hAnsi="Arial Narrow"/>
        </w:rPr>
      </w:pPr>
    </w:p>
    <w:p w14:paraId="4F9D6E4F" w14:textId="77777777" w:rsidR="001F1D99" w:rsidRPr="003347D8" w:rsidRDefault="001F1D99" w:rsidP="003347D8">
      <w:pPr>
        <w:rPr>
          <w:rFonts w:ascii="Arial Narrow" w:hAnsi="Arial Narrow"/>
        </w:rPr>
      </w:pPr>
      <w:r w:rsidRPr="003347D8">
        <w:rPr>
          <w:rFonts w:ascii="Arial Narrow" w:hAnsi="Arial Narrow"/>
        </w:rPr>
        <w:t>II – A INTERVENIENTE compromete-se a:</w:t>
      </w:r>
    </w:p>
    <w:p w14:paraId="659DB1DA" w14:textId="77777777" w:rsidR="001F1D99" w:rsidRPr="003347D8" w:rsidRDefault="001F1D99" w:rsidP="003347D8">
      <w:pPr>
        <w:rPr>
          <w:rFonts w:ascii="Arial Narrow" w:hAnsi="Arial Narrow"/>
        </w:rPr>
      </w:pPr>
    </w:p>
    <w:p w14:paraId="6DBCDA46" w14:textId="77777777" w:rsidR="001F1D99" w:rsidRPr="003347D8" w:rsidRDefault="001F1D99" w:rsidP="003347D8">
      <w:pPr>
        <w:rPr>
          <w:rFonts w:ascii="Arial Narrow" w:hAnsi="Arial Narrow"/>
        </w:rPr>
      </w:pPr>
      <w:r w:rsidRPr="003347D8">
        <w:rPr>
          <w:rFonts w:ascii="Arial Narrow" w:hAnsi="Arial Narrow"/>
        </w:rPr>
        <w:t>Caberá à INTERVENIENTE, acompanhar a execução técnica dos Planos de Trabalho aprovados pela CONCEDENTE, cabendo-lhe, ainda, as seguintes atribuições:</w:t>
      </w:r>
    </w:p>
    <w:p w14:paraId="010EA6B8" w14:textId="77777777" w:rsidR="001F1D99" w:rsidRPr="003347D8" w:rsidRDefault="001F1D99" w:rsidP="003347D8">
      <w:pPr>
        <w:rPr>
          <w:rFonts w:ascii="Arial Narrow" w:hAnsi="Arial Narrow"/>
        </w:rPr>
      </w:pPr>
      <w:r w:rsidRPr="003347D8">
        <w:rPr>
          <w:rFonts w:ascii="Arial Narrow" w:hAnsi="Arial Narrow"/>
        </w:rPr>
        <w:t>a) cumprir integralmente os Planos de Trabalho aprovados pela CONCEDENTE nas partes que lhe são correlatas, utilizando os recursos físicos e humanos necessários à execução do objeto;</w:t>
      </w:r>
    </w:p>
    <w:p w14:paraId="2A1E9AEA" w14:textId="77777777" w:rsidR="001F1D99" w:rsidRPr="003347D8" w:rsidRDefault="001F1D99" w:rsidP="003347D8">
      <w:pPr>
        <w:rPr>
          <w:rFonts w:ascii="Arial Narrow" w:hAnsi="Arial Narrow"/>
        </w:rPr>
      </w:pPr>
      <w:r w:rsidRPr="003347D8">
        <w:rPr>
          <w:rFonts w:ascii="Arial Narrow" w:hAnsi="Arial Narrow"/>
        </w:rPr>
        <w:t>b) quando da desistência ou cancelamento por parte do pesquisador/bolsista, durante a vigência do TERMO, comunicar a CONCEDENTE;</w:t>
      </w:r>
    </w:p>
    <w:p w14:paraId="7329D414" w14:textId="77777777" w:rsidR="001F1D99" w:rsidRPr="003347D8" w:rsidRDefault="001F1D99" w:rsidP="003347D8">
      <w:pPr>
        <w:rPr>
          <w:rFonts w:ascii="Arial Narrow" w:hAnsi="Arial Narrow"/>
        </w:rPr>
      </w:pPr>
      <w:r w:rsidRPr="003347D8">
        <w:rPr>
          <w:rFonts w:ascii="Arial Narrow" w:hAnsi="Arial Narrow"/>
        </w:rPr>
        <w:t>c) deverá iniciar a execução do objeto deste convênio dentro de 30 (trinta) dias a partir do recebimento da primeira ou única parcela dos recursos, salvo motivo devidamente justificado;</w:t>
      </w:r>
    </w:p>
    <w:p w14:paraId="26B9FD23" w14:textId="77777777" w:rsidR="001F1D99" w:rsidRPr="003347D8" w:rsidRDefault="001F1D99" w:rsidP="003347D8">
      <w:pPr>
        <w:rPr>
          <w:rFonts w:ascii="Arial Narrow" w:hAnsi="Arial Narrow"/>
        </w:rPr>
      </w:pPr>
      <w:r w:rsidRPr="003347D8">
        <w:rPr>
          <w:rFonts w:ascii="Arial Narrow" w:hAnsi="Arial Narrow"/>
        </w:rPr>
        <w:t>d)Encaminhar, de acordo com o cronograma e os procedimentos definidos pela CONCEDENTE, os documentos necessários à liberação de recursos à TOMADORA;</w:t>
      </w:r>
    </w:p>
    <w:p w14:paraId="4830FF4E" w14:textId="77777777" w:rsidR="001F1D99" w:rsidRPr="003347D8" w:rsidRDefault="001F1D99" w:rsidP="003347D8">
      <w:pPr>
        <w:rPr>
          <w:rFonts w:ascii="Arial Narrow" w:hAnsi="Arial Narrow"/>
        </w:rPr>
      </w:pPr>
      <w:r w:rsidRPr="003347D8">
        <w:rPr>
          <w:rFonts w:ascii="Arial Narrow" w:hAnsi="Arial Narrow"/>
        </w:rPr>
        <w:lastRenderedPageBreak/>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1ABF3A24" w14:textId="77777777" w:rsidR="001F1D99" w:rsidRPr="003347D8" w:rsidRDefault="001F1D99" w:rsidP="003347D8">
      <w:pPr>
        <w:rPr>
          <w:rFonts w:ascii="Arial Narrow" w:hAnsi="Arial Narrow"/>
        </w:rPr>
      </w:pPr>
      <w:r w:rsidRPr="003347D8">
        <w:rPr>
          <w:rFonts w:ascii="Arial Narrow" w:hAnsi="Arial Narrow"/>
        </w:rPr>
        <w:t>f) proporcionar todas as informações que a CONCEDENTE solicite sobre os Projetos, sua situação execução técnica;</w:t>
      </w:r>
    </w:p>
    <w:p w14:paraId="352632A6" w14:textId="77777777" w:rsidR="001F1D99" w:rsidRPr="003347D8" w:rsidRDefault="001F1D99" w:rsidP="003347D8">
      <w:pPr>
        <w:rPr>
          <w:rFonts w:ascii="Arial Narrow" w:hAnsi="Arial Narrow"/>
        </w:rPr>
      </w:pPr>
      <w:r w:rsidRPr="003347D8">
        <w:rPr>
          <w:rFonts w:ascii="Arial Narrow" w:hAnsi="Arial Narrow"/>
        </w:rPr>
        <w:t>g) observar, na execução técnica do projeto, as normas editadas pela Fundação Araucária sobre o tema;</w:t>
      </w:r>
    </w:p>
    <w:p w14:paraId="1571CD4B" w14:textId="77777777" w:rsidR="001F1D99" w:rsidRPr="003347D8" w:rsidRDefault="001F1D99" w:rsidP="003347D8">
      <w:pPr>
        <w:rPr>
          <w:rFonts w:ascii="Arial Narrow" w:hAnsi="Arial Narrow"/>
        </w:rPr>
      </w:pPr>
      <w:r w:rsidRPr="003347D8">
        <w:rPr>
          <w:rFonts w:ascii="Arial Narrow" w:hAnsi="Arial Narrow"/>
        </w:rPr>
        <w:t>h) tomar as medidas necessárias para que o presente projeto tenha execução conforme os Planos de Trabalho aprovados pela CONCEDENTE.</w:t>
      </w:r>
    </w:p>
    <w:p w14:paraId="49DD788F" w14:textId="77777777" w:rsidR="001F1D99" w:rsidRPr="003347D8" w:rsidRDefault="001F1D99" w:rsidP="003347D8">
      <w:pPr>
        <w:rPr>
          <w:rFonts w:ascii="Arial Narrow" w:hAnsi="Arial Narrow"/>
        </w:rPr>
      </w:pPr>
      <w:r w:rsidRPr="003347D8">
        <w:rPr>
          <w:rFonts w:ascii="Arial Narrow" w:hAnsi="Arial Narrow"/>
        </w:rPr>
        <w:t>i) responsabilizar-se pelo registro de informações referentes a execução e prestação de contas do convênio no Sistema Sparkx da Fundação Araucária.</w:t>
      </w:r>
    </w:p>
    <w:p w14:paraId="5066D646" w14:textId="77777777" w:rsidR="001F1D99" w:rsidRPr="003347D8" w:rsidRDefault="001F1D99" w:rsidP="003347D8">
      <w:pPr>
        <w:rPr>
          <w:rFonts w:ascii="Arial Narrow" w:hAnsi="Arial Narrow"/>
        </w:rPr>
      </w:pPr>
      <w:r w:rsidRPr="003347D8">
        <w:rPr>
          <w:rFonts w:ascii="Arial Narrow" w:hAnsi="Arial Narrow"/>
        </w:rPr>
        <w:t>j) A INTERVENIENTE deverá possuir Resolução que discipline as relações com a TOMADORA.</w:t>
      </w:r>
    </w:p>
    <w:p w14:paraId="14370A7B" w14:textId="77777777" w:rsidR="001F1D99" w:rsidRPr="003347D8" w:rsidRDefault="001F1D99" w:rsidP="003347D8">
      <w:pPr>
        <w:rPr>
          <w:rFonts w:ascii="Arial Narrow" w:hAnsi="Arial Narrow"/>
        </w:rPr>
      </w:pPr>
    </w:p>
    <w:p w14:paraId="1E99DC5D" w14:textId="77777777" w:rsidR="001F1D99" w:rsidRPr="003347D8" w:rsidRDefault="001F1D99" w:rsidP="003347D8">
      <w:pPr>
        <w:rPr>
          <w:rFonts w:ascii="Arial Narrow" w:hAnsi="Arial Narrow"/>
        </w:rPr>
      </w:pPr>
      <w:r w:rsidRPr="003347D8">
        <w:rPr>
          <w:rFonts w:ascii="Arial Narrow" w:hAnsi="Arial Narrow"/>
        </w:rPr>
        <w:t>CLÁUSULA SEXTA - RECURSOS FINANCEIROS</w:t>
      </w:r>
    </w:p>
    <w:p w14:paraId="0FA7A0CC" w14:textId="77777777" w:rsidR="001F1D99" w:rsidRPr="003347D8" w:rsidRDefault="001F1D99" w:rsidP="003347D8">
      <w:pPr>
        <w:rPr>
          <w:rFonts w:ascii="Arial Narrow" w:hAnsi="Arial Narrow"/>
        </w:rPr>
      </w:pPr>
    </w:p>
    <w:p w14:paraId="2CD070C0" w14:textId="77777777" w:rsidR="001F1D99" w:rsidRPr="003347D8" w:rsidRDefault="001F1D99" w:rsidP="003347D8">
      <w:pPr>
        <w:rPr>
          <w:rFonts w:ascii="Arial Narrow" w:hAnsi="Arial Narrow"/>
        </w:rPr>
      </w:pPr>
      <w:r w:rsidRPr="003347D8">
        <w:rPr>
          <w:rFonts w:ascii="Arial Narrow" w:hAnsi="Arial Narrow"/>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538249E5" w14:textId="77777777" w:rsidR="001F1D99" w:rsidRPr="003347D8" w:rsidRDefault="001F1D99" w:rsidP="003347D8">
      <w:pPr>
        <w:rPr>
          <w:rFonts w:ascii="Arial Narrow" w:hAnsi="Arial Narrow"/>
        </w:rPr>
      </w:pPr>
    </w:p>
    <w:p w14:paraId="4859AF5B" w14:textId="77777777" w:rsidR="001F1D99" w:rsidRPr="003347D8" w:rsidRDefault="001F1D99" w:rsidP="003347D8">
      <w:pPr>
        <w:rPr>
          <w:rFonts w:ascii="Arial Narrow" w:hAnsi="Arial Narrow"/>
        </w:rPr>
      </w:pPr>
      <w:r w:rsidRPr="003347D8">
        <w:rPr>
          <w:rFonts w:ascii="Arial Narrow" w:hAnsi="Arial Narrow"/>
        </w:rPr>
        <w:t>CLÁUSULA SÉTIMA - DA LIBERAÇÃO DOS RECURSOS</w:t>
      </w:r>
    </w:p>
    <w:p w14:paraId="33A915BE" w14:textId="77777777" w:rsidR="001F1D99" w:rsidRPr="003347D8" w:rsidRDefault="001F1D99" w:rsidP="003347D8">
      <w:pPr>
        <w:rPr>
          <w:rFonts w:ascii="Arial Narrow" w:hAnsi="Arial Narrow"/>
        </w:rPr>
      </w:pPr>
    </w:p>
    <w:p w14:paraId="78B3F223" w14:textId="77777777" w:rsidR="001F1D99" w:rsidRPr="003347D8" w:rsidRDefault="001F1D99" w:rsidP="003347D8">
      <w:pPr>
        <w:rPr>
          <w:rFonts w:ascii="Arial Narrow" w:hAnsi="Arial Narrow"/>
        </w:rPr>
      </w:pPr>
      <w:r w:rsidRPr="003347D8">
        <w:rPr>
          <w:rFonts w:ascii="Arial Narrow" w:hAnsi="Arial Narrow"/>
        </w:rPr>
        <w:t>A CONCEDENTE transferirá os recursos previstos na Cláusula Sexta em favor da TOMADORA, em conta específica, aberta em Banco Oficial, vinculada ao presente instrumento, onde serão movimentados na forma da legislação específica.</w:t>
      </w:r>
    </w:p>
    <w:p w14:paraId="2A5D19EF" w14:textId="77777777" w:rsidR="001F1D99" w:rsidRPr="003347D8" w:rsidRDefault="001F1D99" w:rsidP="003347D8">
      <w:pPr>
        <w:rPr>
          <w:rFonts w:ascii="Arial Narrow" w:hAnsi="Arial Narrow"/>
        </w:rPr>
      </w:pPr>
    </w:p>
    <w:p w14:paraId="50B8AAFB" w14:textId="77777777" w:rsidR="001F1D99" w:rsidRPr="003347D8" w:rsidRDefault="001F1D99" w:rsidP="003347D8">
      <w:pPr>
        <w:rPr>
          <w:rFonts w:ascii="Arial Narrow" w:hAnsi="Arial Narrow"/>
        </w:rPr>
      </w:pPr>
      <w:r w:rsidRPr="003347D8">
        <w:rPr>
          <w:rFonts w:ascii="Arial Narrow" w:hAnsi="Arial Narrow"/>
        </w:rPr>
        <w:t>Parágrafo PRIMEIRO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784521F" w14:textId="77777777" w:rsidR="001F1D99" w:rsidRPr="003347D8" w:rsidRDefault="001F1D99" w:rsidP="003347D8">
      <w:pPr>
        <w:rPr>
          <w:rFonts w:ascii="Arial Narrow" w:hAnsi="Arial Narrow"/>
        </w:rPr>
      </w:pPr>
    </w:p>
    <w:p w14:paraId="0A4F6188" w14:textId="77777777" w:rsidR="001F1D99" w:rsidRPr="003347D8" w:rsidRDefault="001F1D99" w:rsidP="003347D8">
      <w:pPr>
        <w:rPr>
          <w:rFonts w:ascii="Arial Narrow" w:hAnsi="Arial Narrow"/>
        </w:rPr>
      </w:pPr>
      <w:r w:rsidRPr="003347D8">
        <w:rPr>
          <w:rFonts w:ascii="Arial Narrow" w:hAnsi="Arial Narrow"/>
        </w:rPr>
        <w:t>PARÁGRAFO SEGUNDO - 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225D51F6" w14:textId="77777777" w:rsidR="001F1D99" w:rsidRPr="003347D8" w:rsidRDefault="001F1D99" w:rsidP="003347D8">
      <w:pPr>
        <w:rPr>
          <w:rFonts w:ascii="Arial Narrow" w:hAnsi="Arial Narrow"/>
        </w:rPr>
      </w:pPr>
    </w:p>
    <w:p w14:paraId="711DFCA4" w14:textId="77777777" w:rsidR="001F1D99" w:rsidRPr="003347D8" w:rsidRDefault="001F1D99" w:rsidP="003347D8">
      <w:pPr>
        <w:rPr>
          <w:rFonts w:ascii="Arial Narrow" w:hAnsi="Arial Narrow"/>
        </w:rPr>
      </w:pPr>
      <w:r w:rsidRPr="003347D8">
        <w:rPr>
          <w:rFonts w:ascii="Arial Narrow" w:hAnsi="Arial Narrow"/>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6721B36" w14:textId="77777777" w:rsidR="001F1D99" w:rsidRPr="003347D8" w:rsidRDefault="001F1D99" w:rsidP="003347D8">
      <w:pPr>
        <w:rPr>
          <w:rFonts w:ascii="Arial Narrow" w:hAnsi="Arial Narrow"/>
        </w:rPr>
      </w:pPr>
    </w:p>
    <w:p w14:paraId="028AB55F" w14:textId="77777777" w:rsidR="001F1D99" w:rsidRPr="003347D8" w:rsidRDefault="001F1D99" w:rsidP="003347D8">
      <w:pPr>
        <w:rPr>
          <w:rFonts w:ascii="Arial Narrow" w:hAnsi="Arial Narrow"/>
        </w:rPr>
      </w:pPr>
      <w:r w:rsidRPr="003347D8">
        <w:rPr>
          <w:rFonts w:ascii="Arial Narrow" w:hAnsi="Arial Narrow"/>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E5CAD51" w14:textId="77777777" w:rsidR="001F1D99" w:rsidRPr="003347D8" w:rsidRDefault="001F1D99" w:rsidP="003347D8">
      <w:pPr>
        <w:rPr>
          <w:rFonts w:ascii="Arial Narrow" w:hAnsi="Arial Narrow"/>
        </w:rPr>
      </w:pPr>
    </w:p>
    <w:p w14:paraId="6471D1EB" w14:textId="77777777" w:rsidR="001F1D99" w:rsidRPr="003347D8" w:rsidRDefault="001F1D99" w:rsidP="003347D8">
      <w:pPr>
        <w:rPr>
          <w:rFonts w:ascii="Arial Narrow" w:hAnsi="Arial Narrow"/>
        </w:rPr>
      </w:pPr>
      <w:r w:rsidRPr="003347D8">
        <w:rPr>
          <w:rFonts w:ascii="Arial Narrow" w:hAnsi="Arial Narrow"/>
        </w:rPr>
        <w:t>CLÁUSULA OITAVA - DOS BENS REMANESCENTES</w:t>
      </w:r>
    </w:p>
    <w:p w14:paraId="7D8F1EE0" w14:textId="77777777" w:rsidR="001F1D99" w:rsidRPr="003347D8" w:rsidRDefault="001F1D99" w:rsidP="003347D8">
      <w:pPr>
        <w:rPr>
          <w:rFonts w:ascii="Arial Narrow" w:hAnsi="Arial Narrow"/>
        </w:rPr>
      </w:pPr>
    </w:p>
    <w:p w14:paraId="76A076E6" w14:textId="77777777" w:rsidR="001F1D99" w:rsidRPr="003347D8" w:rsidRDefault="001F1D99" w:rsidP="003347D8">
      <w:pPr>
        <w:rPr>
          <w:rFonts w:ascii="Arial Narrow" w:hAnsi="Arial Narrow"/>
        </w:rPr>
      </w:pPr>
      <w:r w:rsidRPr="003347D8">
        <w:rPr>
          <w:rFonts w:ascii="Arial Narrow" w:hAnsi="Arial Narrow"/>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04FE5BC1" w14:textId="77777777" w:rsidR="001F1D99" w:rsidRPr="003347D8" w:rsidRDefault="001F1D99" w:rsidP="003347D8">
      <w:pPr>
        <w:rPr>
          <w:rFonts w:ascii="Arial Narrow" w:hAnsi="Arial Narrow"/>
        </w:rPr>
      </w:pPr>
    </w:p>
    <w:p w14:paraId="2D12BAE1" w14:textId="77777777" w:rsidR="001F1D99" w:rsidRPr="003347D8" w:rsidRDefault="001F1D99" w:rsidP="003347D8">
      <w:pPr>
        <w:rPr>
          <w:rFonts w:ascii="Arial Narrow" w:hAnsi="Arial Narrow"/>
        </w:rPr>
      </w:pPr>
      <w:r w:rsidRPr="003347D8">
        <w:rPr>
          <w:rFonts w:ascii="Arial Narrow" w:hAnsi="Arial Narrow"/>
        </w:rPr>
        <w:t>PARÁGRAFO ÚNICO – A partícipe deverá observar os seguintes procedimentos em relação aos bens remanescentes:</w:t>
      </w:r>
    </w:p>
    <w:p w14:paraId="42981351" w14:textId="77777777" w:rsidR="001F1D99" w:rsidRPr="003347D8" w:rsidRDefault="001F1D99" w:rsidP="003347D8">
      <w:pPr>
        <w:rPr>
          <w:rFonts w:ascii="Arial Narrow" w:hAnsi="Arial Narrow"/>
        </w:rPr>
      </w:pPr>
    </w:p>
    <w:p w14:paraId="5F29F280" w14:textId="77777777" w:rsidR="001F1D99" w:rsidRPr="003347D8" w:rsidRDefault="001F1D99" w:rsidP="003347D8">
      <w:pPr>
        <w:rPr>
          <w:rFonts w:ascii="Arial Narrow" w:hAnsi="Arial Narrow"/>
        </w:rPr>
      </w:pPr>
      <w:r w:rsidRPr="003347D8">
        <w:rPr>
          <w:rFonts w:ascii="Arial Narrow" w:hAnsi="Arial Narrow"/>
        </w:rPr>
        <w:t>a TOMADORA concederá ao coordenador do projeto a autorização para utilizar e manter os bens sob sua guarda durante o período de execução do projeto, estipulando a obrigação do mesmo de conservá-los e não aliená-los;</w:t>
      </w:r>
    </w:p>
    <w:p w14:paraId="6748FDCD" w14:textId="77777777" w:rsidR="001F1D99" w:rsidRPr="003347D8" w:rsidRDefault="001F1D99" w:rsidP="003347D8">
      <w:pPr>
        <w:rPr>
          <w:rFonts w:ascii="Arial Narrow" w:hAnsi="Arial Narrow"/>
        </w:rPr>
      </w:pPr>
      <w:r w:rsidRPr="003347D8">
        <w:rPr>
          <w:rFonts w:ascii="Arial Narrow" w:hAnsi="Arial Narrow"/>
        </w:rPr>
        <w:lastRenderedPageBreak/>
        <w:t>o coordenador deverá assumir o compromisso de utilizar os bens para fins científicos e tecnológicos e exclusivamente para a execução do projeto;</w:t>
      </w:r>
    </w:p>
    <w:p w14:paraId="763D917D" w14:textId="77777777" w:rsidR="001F1D99" w:rsidRPr="003347D8" w:rsidRDefault="001F1D99" w:rsidP="003347D8">
      <w:pPr>
        <w:rPr>
          <w:rFonts w:ascii="Arial Narrow" w:hAnsi="Arial Narrow"/>
        </w:rPr>
      </w:pPr>
      <w:r w:rsidRPr="003347D8">
        <w:rPr>
          <w:rFonts w:ascii="Arial Narrow" w:hAnsi="Arial Narrow"/>
        </w:rPr>
        <w:t>o coordenador deverá comunicar à TOMADORA, imediatamente, qualquer dano que os bens vierem a sofrer;</w:t>
      </w:r>
    </w:p>
    <w:p w14:paraId="33035774" w14:textId="77777777" w:rsidR="001F1D99" w:rsidRPr="003347D8" w:rsidRDefault="001F1D99" w:rsidP="003347D8">
      <w:pPr>
        <w:rPr>
          <w:rFonts w:ascii="Arial Narrow" w:hAnsi="Arial Narrow"/>
        </w:rPr>
      </w:pPr>
      <w:r w:rsidRPr="003347D8">
        <w:rPr>
          <w:rFonts w:ascii="Arial Narrow" w:hAnsi="Arial Narrow"/>
        </w:rPr>
        <w:t>em caso de furto ou de roubo, o coordenador deverá proceder ao registro da ocorrência perante a autoridade policial competente, informando de imediato à TOMADORA e diligenciando para que se proceda à investigação pertinente;</w:t>
      </w:r>
    </w:p>
    <w:p w14:paraId="223EDE7A" w14:textId="77777777" w:rsidR="001F1D99" w:rsidRPr="003347D8" w:rsidRDefault="001F1D99" w:rsidP="003347D8">
      <w:pPr>
        <w:rPr>
          <w:rFonts w:ascii="Arial Narrow" w:hAnsi="Arial Narrow"/>
        </w:rPr>
      </w:pPr>
      <w:r w:rsidRPr="003347D8">
        <w:rPr>
          <w:rFonts w:ascii="Arial Narrow" w:hAnsi="Arial Narrow"/>
        </w:rPr>
        <w:t>o coordenador deverá informar à TOMADORA a devolução dos bens, em razão da conclusão do projeto ou da sua não utilização;</w:t>
      </w:r>
    </w:p>
    <w:p w14:paraId="60E99FEC" w14:textId="77777777" w:rsidR="001F1D99" w:rsidRPr="003347D8" w:rsidRDefault="001F1D99" w:rsidP="003347D8">
      <w:pPr>
        <w:rPr>
          <w:rFonts w:ascii="Arial Narrow" w:hAnsi="Arial Narrow"/>
        </w:rPr>
      </w:pPr>
      <w:r w:rsidRPr="003347D8">
        <w:rPr>
          <w:rFonts w:ascii="Arial Narrow" w:hAnsi="Arial Narrow"/>
        </w:rPr>
        <w:t>a instituição corresponsável afixará destacadamente, em lugar visível dos bens, o selo de identificação do apoio financeiro proporcionado pela Fundação Araucária.</w:t>
      </w:r>
    </w:p>
    <w:p w14:paraId="7DA90403" w14:textId="77777777" w:rsidR="001F1D99" w:rsidRPr="003347D8" w:rsidRDefault="001F1D99" w:rsidP="003347D8">
      <w:pPr>
        <w:rPr>
          <w:rFonts w:ascii="Arial Narrow" w:hAnsi="Arial Narrow"/>
        </w:rPr>
      </w:pPr>
    </w:p>
    <w:p w14:paraId="580BDAC7" w14:textId="77777777" w:rsidR="001F1D99" w:rsidRPr="003347D8" w:rsidRDefault="001F1D99" w:rsidP="003347D8">
      <w:pPr>
        <w:rPr>
          <w:rFonts w:ascii="Arial Narrow" w:hAnsi="Arial Narrow"/>
        </w:rPr>
      </w:pPr>
      <w:r w:rsidRPr="003347D8">
        <w:rPr>
          <w:rFonts w:ascii="Arial Narrow" w:hAnsi="Arial Narrow"/>
        </w:rPr>
        <w:t>CLÁUSULA NONA – BOLSAS</w:t>
      </w:r>
    </w:p>
    <w:p w14:paraId="59D4EF84" w14:textId="77777777" w:rsidR="001F1D99" w:rsidRPr="003347D8" w:rsidRDefault="001F1D99" w:rsidP="003347D8">
      <w:pPr>
        <w:rPr>
          <w:rFonts w:ascii="Arial Narrow" w:hAnsi="Arial Narrow"/>
        </w:rPr>
      </w:pPr>
    </w:p>
    <w:p w14:paraId="58F57205" w14:textId="77777777" w:rsidR="001F1D99" w:rsidRPr="003347D8" w:rsidRDefault="001F1D99" w:rsidP="003347D8">
      <w:pPr>
        <w:rPr>
          <w:rFonts w:ascii="Arial Narrow" w:hAnsi="Arial Narrow"/>
        </w:rPr>
      </w:pPr>
      <w:r w:rsidRPr="003347D8">
        <w:rPr>
          <w:rFonts w:ascii="Arial Narrow" w:hAnsi="Arial Narrow"/>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B240634" w14:textId="77777777" w:rsidR="001F1D99" w:rsidRPr="003347D8" w:rsidRDefault="001F1D99" w:rsidP="003347D8">
      <w:pPr>
        <w:rPr>
          <w:rFonts w:ascii="Arial Narrow" w:hAnsi="Arial Narrow"/>
        </w:rPr>
      </w:pPr>
    </w:p>
    <w:p w14:paraId="100ED14F" w14:textId="77777777" w:rsidR="001F1D99" w:rsidRPr="003347D8" w:rsidRDefault="001F1D99" w:rsidP="003347D8">
      <w:pPr>
        <w:rPr>
          <w:rFonts w:ascii="Arial Narrow" w:hAnsi="Arial Narrow"/>
        </w:rPr>
      </w:pPr>
      <w:r w:rsidRPr="003347D8">
        <w:rPr>
          <w:rFonts w:ascii="Arial Narrow" w:hAnsi="Arial Narrow"/>
        </w:rPr>
        <w:t>PARÁGRAFO PRIMEIRO - Os valores, a periodicidade, duração da bolsa e respectivos beneficiários serão especificados em Termo de Outorga de Bolsa ou instrumento congênere a ser entabulado entre partícipe e bolsista, o qual deverá ser previamente aprovado pela CONCEDENTE.</w:t>
      </w:r>
    </w:p>
    <w:p w14:paraId="23808411" w14:textId="77777777" w:rsidR="001F1D99" w:rsidRPr="003347D8" w:rsidRDefault="001F1D99" w:rsidP="003347D8">
      <w:pPr>
        <w:rPr>
          <w:rFonts w:ascii="Arial Narrow" w:hAnsi="Arial Narrow"/>
        </w:rPr>
      </w:pPr>
    </w:p>
    <w:p w14:paraId="145734C7" w14:textId="77777777" w:rsidR="001F1D99" w:rsidRPr="003347D8" w:rsidRDefault="001F1D99" w:rsidP="003347D8">
      <w:pPr>
        <w:rPr>
          <w:rFonts w:ascii="Arial Narrow" w:hAnsi="Arial Narrow"/>
        </w:rPr>
      </w:pPr>
      <w:r w:rsidRPr="003347D8">
        <w:rPr>
          <w:rFonts w:ascii="Arial Narrow" w:hAnsi="Arial Narrow"/>
        </w:rPr>
        <w:t>PARÁGRAFO SEGUNDO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70907D66" w14:textId="77777777" w:rsidR="001F1D99" w:rsidRPr="003347D8" w:rsidRDefault="001F1D99" w:rsidP="003347D8">
      <w:pPr>
        <w:rPr>
          <w:rFonts w:ascii="Arial Narrow" w:hAnsi="Arial Narrow"/>
        </w:rPr>
      </w:pPr>
    </w:p>
    <w:p w14:paraId="72279A5A" w14:textId="77777777" w:rsidR="001F1D99" w:rsidRPr="003347D8" w:rsidRDefault="001F1D99" w:rsidP="003347D8">
      <w:pPr>
        <w:rPr>
          <w:rFonts w:ascii="Arial Narrow" w:hAnsi="Arial Narrow"/>
        </w:rPr>
      </w:pPr>
      <w:r w:rsidRPr="003347D8">
        <w:rPr>
          <w:rFonts w:ascii="Arial Narrow" w:hAnsi="Arial Narrow"/>
        </w:rPr>
        <w:t>CLÁUSULA DÉCIMA- DAS OBRIGAÇÕES LEGAIS</w:t>
      </w:r>
    </w:p>
    <w:p w14:paraId="745968E7" w14:textId="77777777" w:rsidR="001F1D99" w:rsidRPr="003347D8" w:rsidRDefault="001F1D99" w:rsidP="003347D8">
      <w:pPr>
        <w:rPr>
          <w:rFonts w:ascii="Arial Narrow" w:hAnsi="Arial Narrow"/>
        </w:rPr>
      </w:pPr>
    </w:p>
    <w:p w14:paraId="251A49A6" w14:textId="77777777" w:rsidR="001F1D99" w:rsidRPr="003347D8" w:rsidRDefault="001F1D99" w:rsidP="003347D8">
      <w:pPr>
        <w:rPr>
          <w:rFonts w:ascii="Arial Narrow" w:hAnsi="Arial Narrow"/>
        </w:rPr>
      </w:pPr>
      <w:r w:rsidRPr="003347D8">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7C883626" w14:textId="77777777" w:rsidR="001F1D99" w:rsidRPr="003347D8" w:rsidRDefault="001F1D99" w:rsidP="003347D8">
      <w:pPr>
        <w:rPr>
          <w:rFonts w:ascii="Arial Narrow" w:hAnsi="Arial Narrow"/>
        </w:rPr>
      </w:pPr>
      <w:r w:rsidRPr="003347D8">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10924FA3" w14:textId="77777777" w:rsidR="001F1D99" w:rsidRPr="003347D8" w:rsidRDefault="001F1D99" w:rsidP="003347D8">
      <w:pPr>
        <w:rPr>
          <w:rFonts w:ascii="Arial Narrow" w:hAnsi="Arial Narrow"/>
        </w:rPr>
      </w:pPr>
      <w:r w:rsidRPr="003347D8">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805CF32" w14:textId="77777777" w:rsidR="001F1D99" w:rsidRPr="003347D8" w:rsidRDefault="001F1D99" w:rsidP="003347D8">
      <w:pPr>
        <w:rPr>
          <w:rFonts w:ascii="Arial Narrow" w:hAnsi="Arial Narrow"/>
        </w:rPr>
      </w:pPr>
      <w:r w:rsidRPr="003347D8">
        <w:rPr>
          <w:rFonts w:ascii="Arial Narrow" w:hAnsi="Arial Narrow"/>
        </w:rPr>
        <w:t>Atender as recomendações, exigências e determinações do concedente dos recursos e dos agentes dos sistemas de controle interno e externo.</w:t>
      </w:r>
    </w:p>
    <w:p w14:paraId="71EA86BB" w14:textId="77777777" w:rsidR="001F1D99" w:rsidRPr="003347D8" w:rsidRDefault="001F1D99" w:rsidP="003347D8">
      <w:pPr>
        <w:rPr>
          <w:rFonts w:ascii="Arial Narrow" w:hAnsi="Arial Narrow"/>
        </w:rPr>
      </w:pPr>
      <w:r w:rsidRPr="003347D8">
        <w:rPr>
          <w:rFonts w:ascii="Arial Narrow" w:hAnsi="Arial Narrow"/>
        </w:rPr>
        <w:t>Movimentar os recursos do convênio em conta específica;</w:t>
      </w:r>
    </w:p>
    <w:p w14:paraId="4D3F9E68" w14:textId="77777777" w:rsidR="001F1D99" w:rsidRPr="003347D8" w:rsidRDefault="001F1D99" w:rsidP="003347D8">
      <w:pPr>
        <w:rPr>
          <w:rFonts w:ascii="Arial Narrow" w:hAnsi="Arial Narrow"/>
        </w:rPr>
      </w:pPr>
      <w:r w:rsidRPr="003347D8">
        <w:rPr>
          <w:rFonts w:ascii="Arial Narrow" w:hAnsi="Arial Narrow"/>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1CACD9F8" w14:textId="77777777" w:rsidR="001F1D99" w:rsidRPr="003347D8" w:rsidRDefault="001F1D99" w:rsidP="003347D8">
      <w:pPr>
        <w:rPr>
          <w:rFonts w:ascii="Arial Narrow" w:hAnsi="Arial Narrow"/>
        </w:rPr>
      </w:pPr>
      <w:r w:rsidRPr="003347D8">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E32BEEF" w14:textId="77777777" w:rsidR="001F1D99" w:rsidRPr="003347D8" w:rsidRDefault="001F1D99" w:rsidP="003347D8">
      <w:pPr>
        <w:rPr>
          <w:rFonts w:ascii="Arial Narrow" w:hAnsi="Arial Narrow"/>
        </w:rPr>
      </w:pPr>
      <w:r w:rsidRPr="003347D8">
        <w:rPr>
          <w:rFonts w:ascii="Arial Narrow" w:hAnsi="Arial Narrow"/>
        </w:rPr>
        <w:t>Submeter-se à regulação instituída pelo CONCEDENTE;</w:t>
      </w:r>
    </w:p>
    <w:p w14:paraId="6BD3A75F" w14:textId="77777777" w:rsidR="001F1D99" w:rsidRPr="003347D8" w:rsidRDefault="001F1D99" w:rsidP="003347D8">
      <w:pPr>
        <w:rPr>
          <w:rFonts w:ascii="Arial Narrow" w:hAnsi="Arial Narrow"/>
        </w:rPr>
      </w:pPr>
      <w:r w:rsidRPr="003347D8">
        <w:rPr>
          <w:rFonts w:ascii="Arial Narrow" w:hAnsi="Arial Narrow"/>
        </w:rPr>
        <w:t>Obrigar-se a apresentar, sempre que solicitado, relatórios de atividade que demonstrem, quantitativa e qualitativamente, o atendimento do objeto pactuado com a CONCEDENTE;</w:t>
      </w:r>
    </w:p>
    <w:p w14:paraId="31C8CB78" w14:textId="77777777" w:rsidR="001F1D99" w:rsidRPr="003347D8" w:rsidRDefault="001F1D99" w:rsidP="003347D8">
      <w:pPr>
        <w:rPr>
          <w:rFonts w:ascii="Arial Narrow" w:hAnsi="Arial Narrow"/>
        </w:rPr>
      </w:pPr>
      <w:r w:rsidRPr="003347D8">
        <w:rPr>
          <w:rFonts w:ascii="Arial Narrow" w:hAnsi="Arial Narrow"/>
        </w:rPr>
        <w:t xml:space="preserve">Cumprir todas as normas relativas à preservação do meio ambiente; </w:t>
      </w:r>
    </w:p>
    <w:p w14:paraId="7F327A0E" w14:textId="77777777" w:rsidR="001F1D99" w:rsidRPr="003347D8" w:rsidRDefault="001F1D99" w:rsidP="003347D8">
      <w:pPr>
        <w:rPr>
          <w:rFonts w:ascii="Arial Narrow" w:hAnsi="Arial Narrow"/>
        </w:rPr>
      </w:pPr>
    </w:p>
    <w:p w14:paraId="4E816585" w14:textId="77777777" w:rsidR="001F1D99" w:rsidRPr="003347D8" w:rsidRDefault="001F1D99" w:rsidP="003347D8">
      <w:pPr>
        <w:rPr>
          <w:rFonts w:ascii="Arial Narrow" w:hAnsi="Arial Narrow"/>
        </w:rPr>
      </w:pPr>
      <w:r w:rsidRPr="003347D8">
        <w:rPr>
          <w:rFonts w:ascii="Arial Narrow" w:hAnsi="Arial Narrow"/>
        </w:rPr>
        <w:t>Parágrafo Único - O não atendimento às condições estabelecidas no neste instrumento, autoriza a denúncia unilateral do pactuado, sem prejuízo da persecução pelo Estado quanto aos prejuízos advindos.</w:t>
      </w:r>
    </w:p>
    <w:p w14:paraId="552071A9" w14:textId="77777777" w:rsidR="001F1D99" w:rsidRPr="003347D8" w:rsidRDefault="001F1D99" w:rsidP="003347D8">
      <w:pPr>
        <w:rPr>
          <w:rFonts w:ascii="Arial Narrow" w:hAnsi="Arial Narrow"/>
        </w:rPr>
      </w:pPr>
    </w:p>
    <w:p w14:paraId="58B55222" w14:textId="77777777" w:rsidR="001F1D99" w:rsidRPr="003347D8" w:rsidRDefault="001F1D99" w:rsidP="003347D8">
      <w:pPr>
        <w:rPr>
          <w:rFonts w:ascii="Arial Narrow" w:hAnsi="Arial Narrow"/>
        </w:rPr>
      </w:pPr>
      <w:r w:rsidRPr="003347D8">
        <w:rPr>
          <w:rFonts w:ascii="Arial Narrow" w:hAnsi="Arial Narrow"/>
        </w:rPr>
        <w:lastRenderedPageBreak/>
        <w:t>CLÁUSULA DÉCIMA PRIMEIRA - DA EXECUÇÃO DAS DESPESAS E SUAS VEDAÇÕES</w:t>
      </w:r>
    </w:p>
    <w:p w14:paraId="3F1CD837" w14:textId="77777777" w:rsidR="001F1D99" w:rsidRPr="003347D8" w:rsidRDefault="001F1D99" w:rsidP="003347D8">
      <w:pPr>
        <w:rPr>
          <w:rFonts w:ascii="Arial Narrow" w:hAnsi="Arial Narrow"/>
        </w:rPr>
      </w:pPr>
    </w:p>
    <w:p w14:paraId="509F851B" w14:textId="77777777" w:rsidR="001F1D99" w:rsidRPr="003347D8" w:rsidRDefault="001F1D99" w:rsidP="003347D8">
      <w:pPr>
        <w:rPr>
          <w:rFonts w:ascii="Arial Narrow" w:hAnsi="Arial Narrow"/>
        </w:rPr>
      </w:pPr>
      <w:r w:rsidRPr="003347D8">
        <w:rPr>
          <w:rFonts w:ascii="Arial Narrow" w:hAnsi="Arial Narrow"/>
        </w:rPr>
        <w:t>A título de vedações legais e contratuais, fica estabelecido que:</w:t>
      </w:r>
    </w:p>
    <w:p w14:paraId="12C22F75" w14:textId="77777777" w:rsidR="001F1D99" w:rsidRPr="003347D8" w:rsidRDefault="001F1D99" w:rsidP="003347D8">
      <w:pPr>
        <w:rPr>
          <w:rFonts w:ascii="Arial Narrow" w:hAnsi="Arial Narrow"/>
        </w:rPr>
      </w:pPr>
      <w:r w:rsidRPr="003347D8">
        <w:rPr>
          <w:rFonts w:ascii="Arial Narrow" w:hAnsi="Arial Narrow"/>
        </w:rPr>
        <w:t>É vedada a celebração de outros convênios com o mesmo objeto deste, exceto ações complementares;</w:t>
      </w:r>
    </w:p>
    <w:p w14:paraId="3EA35C64" w14:textId="77777777" w:rsidR="001F1D99" w:rsidRPr="003347D8" w:rsidRDefault="001F1D99" w:rsidP="003347D8">
      <w:pPr>
        <w:rPr>
          <w:rFonts w:ascii="Arial Narrow" w:hAnsi="Arial Narrow"/>
        </w:rPr>
      </w:pPr>
      <w:r w:rsidRPr="003347D8">
        <w:rPr>
          <w:rFonts w:ascii="Arial Narrow" w:hAnsi="Arial Narrow"/>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C1C4DB5" w14:textId="77777777" w:rsidR="001F1D99" w:rsidRPr="003347D8" w:rsidRDefault="001F1D99" w:rsidP="003347D8">
      <w:pPr>
        <w:rPr>
          <w:rFonts w:ascii="Arial Narrow" w:hAnsi="Arial Narrow"/>
        </w:rPr>
      </w:pPr>
      <w:r w:rsidRPr="003347D8">
        <w:rPr>
          <w:rFonts w:ascii="Arial Narrow" w:hAnsi="Arial Narrow"/>
        </w:rPr>
        <w:t>É vedada aplicação dos recursos em finalidade diversa da estabelecida no termo, ainda que em caráter de emergência;</w:t>
      </w:r>
    </w:p>
    <w:p w14:paraId="04DDE961" w14:textId="77777777" w:rsidR="001F1D99" w:rsidRPr="003347D8" w:rsidRDefault="001F1D99" w:rsidP="003347D8">
      <w:pPr>
        <w:rPr>
          <w:rFonts w:ascii="Arial Narrow" w:hAnsi="Arial Narrow"/>
        </w:rPr>
      </w:pPr>
      <w:r w:rsidRPr="003347D8">
        <w:rPr>
          <w:rFonts w:ascii="Arial Narrow" w:hAnsi="Arial Narrow"/>
        </w:rPr>
        <w:t>É vedada a atribuição de vigência ou de efeitos financeiros retroativos;</w:t>
      </w:r>
    </w:p>
    <w:p w14:paraId="504EF2CC" w14:textId="77777777" w:rsidR="001F1D99" w:rsidRPr="003347D8" w:rsidRDefault="001F1D99" w:rsidP="003347D8">
      <w:pPr>
        <w:rPr>
          <w:rFonts w:ascii="Arial Narrow" w:hAnsi="Arial Narrow"/>
        </w:rPr>
      </w:pPr>
      <w:r w:rsidRPr="003347D8">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7FC55DAA" w14:textId="77777777" w:rsidR="001F1D99" w:rsidRPr="003347D8" w:rsidRDefault="001F1D99" w:rsidP="003347D8">
      <w:pPr>
        <w:rPr>
          <w:rFonts w:ascii="Arial Narrow" w:hAnsi="Arial Narrow"/>
        </w:rPr>
      </w:pPr>
      <w:r w:rsidRPr="003347D8">
        <w:rPr>
          <w:rFonts w:ascii="Arial Narrow" w:hAnsi="Arial Narrow"/>
        </w:rPr>
        <w:t>É vedada a realização de despesas em data anterior ou posterior a vigência deste Termo;</w:t>
      </w:r>
    </w:p>
    <w:p w14:paraId="51A72FA1" w14:textId="77777777" w:rsidR="001F1D99" w:rsidRPr="003347D8" w:rsidRDefault="001F1D99" w:rsidP="003347D8">
      <w:pPr>
        <w:rPr>
          <w:rFonts w:ascii="Arial Narrow" w:hAnsi="Arial Narrow"/>
        </w:rPr>
      </w:pPr>
      <w:r w:rsidRPr="003347D8">
        <w:rPr>
          <w:rFonts w:ascii="Arial Narrow" w:hAnsi="Arial Narrow"/>
        </w:rPr>
        <w:t>Não poderão ser pagas com os recursos transferidos, as despesas:</w:t>
      </w:r>
    </w:p>
    <w:p w14:paraId="15DB0A7C" w14:textId="77777777" w:rsidR="001F1D99" w:rsidRPr="003347D8" w:rsidRDefault="001F1D99" w:rsidP="003347D8">
      <w:pPr>
        <w:rPr>
          <w:rFonts w:ascii="Arial Narrow" w:hAnsi="Arial Narrow"/>
        </w:rPr>
      </w:pPr>
      <w:r w:rsidRPr="003347D8">
        <w:rPr>
          <w:rFonts w:ascii="Arial Narrow" w:hAnsi="Arial Narrow"/>
        </w:rPr>
        <w:t>Com pagamento a qualquer título a servidor ou empregado público, integrantes do quadro de pessoal de órgão ou entidade pública da administração direta ou indireta;</w:t>
      </w:r>
    </w:p>
    <w:p w14:paraId="0F2DE61B" w14:textId="77777777" w:rsidR="001F1D99" w:rsidRPr="003347D8" w:rsidRDefault="001F1D99" w:rsidP="003347D8">
      <w:pPr>
        <w:rPr>
          <w:rFonts w:ascii="Arial Narrow" w:hAnsi="Arial Narrow"/>
        </w:rPr>
      </w:pPr>
      <w:r w:rsidRPr="003347D8">
        <w:rPr>
          <w:rFonts w:ascii="Arial Narrow" w:hAnsi="Arial Narrow"/>
        </w:rPr>
        <w:t>Taxas bancárias, multas, juros ou atualização monetária, decorrentes de culpa de agente do tomador dos recursos ou pelo descumprimento de determinações legais ou conveniais;</w:t>
      </w:r>
    </w:p>
    <w:p w14:paraId="6EE14FFB" w14:textId="77777777" w:rsidR="001F1D99" w:rsidRPr="003347D8" w:rsidRDefault="001F1D99" w:rsidP="003347D8">
      <w:pPr>
        <w:rPr>
          <w:rFonts w:ascii="Arial Narrow" w:hAnsi="Arial Narrow"/>
        </w:rPr>
      </w:pPr>
      <w:r w:rsidRPr="003347D8">
        <w:rPr>
          <w:rFonts w:ascii="Arial Narrow" w:hAnsi="Arial Narrow"/>
        </w:rPr>
        <w:t>Pagamento de profissionais não vinculados à execução do objeto do termo de transferência;</w:t>
      </w:r>
    </w:p>
    <w:p w14:paraId="54C63689" w14:textId="77777777" w:rsidR="001F1D99" w:rsidRPr="003347D8" w:rsidRDefault="001F1D99" w:rsidP="003347D8">
      <w:pPr>
        <w:rPr>
          <w:rFonts w:ascii="Arial Narrow" w:hAnsi="Arial Narrow"/>
        </w:rPr>
      </w:pPr>
      <w:r w:rsidRPr="003347D8">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3270467" w14:textId="77777777" w:rsidR="001F1D99" w:rsidRPr="003347D8" w:rsidRDefault="001F1D99" w:rsidP="003347D8">
      <w:pPr>
        <w:rPr>
          <w:rFonts w:ascii="Arial Narrow" w:hAnsi="Arial Narrow"/>
        </w:rPr>
      </w:pPr>
      <w:r w:rsidRPr="003347D8">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1AE0CD12" w14:textId="77777777" w:rsidR="001F1D99" w:rsidRPr="003347D8" w:rsidRDefault="001F1D99" w:rsidP="003347D8">
      <w:pPr>
        <w:rPr>
          <w:rFonts w:ascii="Arial Narrow" w:hAnsi="Arial Narrow"/>
        </w:rPr>
      </w:pPr>
      <w:r w:rsidRPr="003347D8">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3D27E35C" w14:textId="77777777" w:rsidR="001F1D99" w:rsidRPr="003347D8" w:rsidRDefault="001F1D99" w:rsidP="003347D8">
      <w:pPr>
        <w:rPr>
          <w:rFonts w:ascii="Arial Narrow" w:hAnsi="Arial Narrow"/>
        </w:rPr>
      </w:pPr>
    </w:p>
    <w:p w14:paraId="3E4A26A0" w14:textId="77777777" w:rsidR="001F1D99" w:rsidRPr="003347D8" w:rsidRDefault="001F1D99" w:rsidP="003347D8">
      <w:pPr>
        <w:rPr>
          <w:rFonts w:ascii="Arial Narrow" w:hAnsi="Arial Narrow"/>
        </w:rPr>
      </w:pPr>
      <w:r w:rsidRPr="003347D8">
        <w:rPr>
          <w:rFonts w:ascii="Arial Narrow" w:hAnsi="Arial Narrow"/>
        </w:rPr>
        <w:t>CLÁUSULA DÉCIMA SEGUNDA - DA FISCALIZAÇÃO DO CONVÊNIO</w:t>
      </w:r>
    </w:p>
    <w:p w14:paraId="3DB898AC" w14:textId="77777777" w:rsidR="001F1D99" w:rsidRPr="003347D8" w:rsidRDefault="001F1D99" w:rsidP="003347D8">
      <w:pPr>
        <w:rPr>
          <w:rFonts w:ascii="Arial Narrow" w:hAnsi="Arial Narrow"/>
        </w:rPr>
      </w:pPr>
    </w:p>
    <w:p w14:paraId="6DC5E270" w14:textId="77777777" w:rsidR="001F1D99" w:rsidRPr="003347D8" w:rsidRDefault="001F1D99" w:rsidP="003347D8">
      <w:pPr>
        <w:rPr>
          <w:rFonts w:ascii="Arial Narrow" w:hAnsi="Arial Narrow"/>
        </w:rPr>
      </w:pPr>
      <w:r w:rsidRPr="003347D8">
        <w:rPr>
          <w:rFonts w:ascii="Arial Narrow" w:hAnsi="Arial Narrow"/>
        </w:rPr>
        <w:t>Dentre outras atribuições legais e contratuais, compete à Fundação Araucária, na fiscalização do presente Convênio PD&amp;I:</w:t>
      </w:r>
    </w:p>
    <w:p w14:paraId="5B8CC85D" w14:textId="77777777" w:rsidR="001F1D99" w:rsidRPr="003347D8" w:rsidRDefault="001F1D99" w:rsidP="003347D8">
      <w:pPr>
        <w:rPr>
          <w:rFonts w:ascii="Arial Narrow" w:hAnsi="Arial Narrow"/>
        </w:rPr>
      </w:pPr>
      <w:r w:rsidRPr="003347D8">
        <w:rPr>
          <w:rFonts w:ascii="Arial Narrow" w:hAnsi="Arial Narrow"/>
        </w:rPr>
        <w:t>Cuidar para que a documentação do Convênio esteja em conformidade com a legislação aplicada desde a sua proposta até aprovação da Prestação de Contas;</w:t>
      </w:r>
    </w:p>
    <w:p w14:paraId="42EF845B" w14:textId="77777777" w:rsidR="001F1D99" w:rsidRPr="003347D8" w:rsidRDefault="001F1D99" w:rsidP="003347D8">
      <w:pPr>
        <w:rPr>
          <w:rFonts w:ascii="Arial Narrow" w:hAnsi="Arial Narrow"/>
        </w:rPr>
      </w:pPr>
      <w:r w:rsidRPr="003347D8">
        <w:rPr>
          <w:rFonts w:ascii="Arial Narrow" w:hAnsi="Arial Narrow"/>
        </w:rPr>
        <w:t>Ensejar as ações para que a execução física e financeira do Convênio ocorra conforme previsto no Plano de Trabalho;</w:t>
      </w:r>
    </w:p>
    <w:p w14:paraId="79B57876" w14:textId="77777777" w:rsidR="001F1D99" w:rsidRPr="003347D8" w:rsidRDefault="001F1D99" w:rsidP="003347D8">
      <w:pPr>
        <w:rPr>
          <w:rFonts w:ascii="Arial Narrow" w:hAnsi="Arial Narrow"/>
        </w:rPr>
      </w:pPr>
      <w:r w:rsidRPr="003347D8">
        <w:rPr>
          <w:rFonts w:ascii="Arial Narrow" w:hAnsi="Arial Narrow"/>
        </w:rPr>
        <w:t>Acompanhar a execução do Convênio responsabilizando-se pela sua eficácia, por meio de relatórios, inspeções, visitas e atestação da satisfatória realização do objeto do Convênio.</w:t>
      </w:r>
    </w:p>
    <w:p w14:paraId="41DB4C2A" w14:textId="77777777" w:rsidR="001F1D99" w:rsidRPr="003347D8" w:rsidRDefault="001F1D99" w:rsidP="003347D8">
      <w:pPr>
        <w:rPr>
          <w:rFonts w:ascii="Arial Narrow" w:hAnsi="Arial Narrow"/>
        </w:rPr>
      </w:pPr>
      <w:r w:rsidRPr="003347D8">
        <w:rPr>
          <w:rFonts w:ascii="Arial Narrow" w:hAnsi="Arial Narrow"/>
        </w:rPr>
        <w:t>Atuar como interlocutor do órgão responsável pela celebração do Convênio;</w:t>
      </w:r>
    </w:p>
    <w:p w14:paraId="1505C67F" w14:textId="77777777" w:rsidR="001F1D99" w:rsidRPr="003347D8" w:rsidRDefault="001F1D99" w:rsidP="003347D8">
      <w:pPr>
        <w:rPr>
          <w:rFonts w:ascii="Arial Narrow" w:hAnsi="Arial Narrow"/>
        </w:rPr>
      </w:pPr>
      <w:r w:rsidRPr="003347D8">
        <w:rPr>
          <w:rFonts w:ascii="Arial Narrow" w:hAnsi="Arial Narrow"/>
        </w:rPr>
        <w:t>Controlar os saldos dos empenhos dos Convênios ou instrumentos congêneres;</w:t>
      </w:r>
    </w:p>
    <w:p w14:paraId="199CA472" w14:textId="77777777" w:rsidR="001F1D99" w:rsidRPr="003347D8" w:rsidRDefault="001F1D99" w:rsidP="003347D8">
      <w:pPr>
        <w:rPr>
          <w:rFonts w:ascii="Arial Narrow" w:hAnsi="Arial Narrow"/>
        </w:rPr>
      </w:pPr>
      <w:r w:rsidRPr="003347D8">
        <w:rPr>
          <w:rFonts w:ascii="Arial Narrow" w:hAnsi="Arial Narrow"/>
        </w:rPr>
        <w:t>Prestar, quando solicitado, informações sobre a execução do Convênio ou instrumentos congêneres sob sua responsabilidade;</w:t>
      </w:r>
    </w:p>
    <w:p w14:paraId="295D66A2" w14:textId="77777777" w:rsidR="001F1D99" w:rsidRPr="003347D8" w:rsidRDefault="001F1D99" w:rsidP="003347D8">
      <w:pPr>
        <w:rPr>
          <w:rFonts w:ascii="Arial Narrow" w:hAnsi="Arial Narrow"/>
        </w:rPr>
      </w:pPr>
      <w:r w:rsidRPr="003347D8">
        <w:rPr>
          <w:rFonts w:ascii="Arial Narrow" w:hAnsi="Arial Narrow"/>
        </w:rPr>
        <w:t>Controlar os prazos de Prestação de Contas dos Convênios bem como efetuar análises e encaminhar ao ordenador de despesa para aprovação;</w:t>
      </w:r>
    </w:p>
    <w:p w14:paraId="7F3717AF" w14:textId="77777777" w:rsidR="001F1D99" w:rsidRPr="003347D8" w:rsidRDefault="001F1D99" w:rsidP="003347D8">
      <w:pPr>
        <w:rPr>
          <w:rFonts w:ascii="Arial Narrow" w:hAnsi="Arial Narrow"/>
        </w:rPr>
      </w:pPr>
      <w:r w:rsidRPr="003347D8">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7F9495AC" w14:textId="77777777" w:rsidR="001F1D99" w:rsidRPr="003347D8" w:rsidRDefault="001F1D99" w:rsidP="003347D8">
      <w:pPr>
        <w:rPr>
          <w:rFonts w:ascii="Arial Narrow" w:hAnsi="Arial Narrow"/>
        </w:rPr>
      </w:pPr>
      <w:r w:rsidRPr="003347D8">
        <w:rPr>
          <w:rFonts w:ascii="Arial Narrow" w:hAnsi="Arial Narrow"/>
        </w:rPr>
        <w:t>Zelar pelo cumprimento integral do Convênio;</w:t>
      </w:r>
    </w:p>
    <w:p w14:paraId="023EE67E" w14:textId="77777777" w:rsidR="001F1D99" w:rsidRPr="003347D8" w:rsidRDefault="001F1D99" w:rsidP="003347D8">
      <w:pPr>
        <w:rPr>
          <w:rFonts w:ascii="Arial Narrow" w:hAnsi="Arial Narrow"/>
        </w:rPr>
      </w:pPr>
      <w:r w:rsidRPr="003347D8">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21D1EC1" w14:textId="77777777" w:rsidR="001F1D99" w:rsidRPr="003347D8" w:rsidRDefault="001F1D99" w:rsidP="003347D8">
      <w:pPr>
        <w:rPr>
          <w:rFonts w:ascii="Arial Narrow" w:hAnsi="Arial Narrow"/>
        </w:rPr>
      </w:pPr>
      <w:r w:rsidRPr="003347D8">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7231A7AE" w14:textId="77777777" w:rsidR="001F1D99" w:rsidRPr="003347D8" w:rsidRDefault="001F1D99" w:rsidP="003347D8">
      <w:pPr>
        <w:rPr>
          <w:rFonts w:ascii="Arial Narrow" w:hAnsi="Arial Narrow"/>
        </w:rPr>
      </w:pPr>
      <w:r w:rsidRPr="003347D8">
        <w:rPr>
          <w:rFonts w:ascii="Arial Narrow" w:hAnsi="Arial Narrow"/>
        </w:rPr>
        <w:t>Garantir os recursos por meio da Declaração de Adequação Orçamentária da Despesa e de Regularidade do Pedido.</w:t>
      </w:r>
    </w:p>
    <w:p w14:paraId="75FABFAF" w14:textId="77777777" w:rsidR="001F1D99" w:rsidRPr="003347D8" w:rsidRDefault="001F1D99" w:rsidP="003347D8">
      <w:pPr>
        <w:rPr>
          <w:rFonts w:ascii="Arial Narrow" w:hAnsi="Arial Narrow"/>
        </w:rPr>
      </w:pPr>
      <w:r w:rsidRPr="003347D8">
        <w:rPr>
          <w:rFonts w:ascii="Arial Narrow" w:hAnsi="Arial Narrow"/>
        </w:rPr>
        <w:lastRenderedPageBreak/>
        <w:t>Aprovar o Plano de Trabalho apresentado pelo proponente tanto na formalização quanto nas suas adequações.</w:t>
      </w:r>
    </w:p>
    <w:p w14:paraId="2F9897FC" w14:textId="77777777" w:rsidR="001F1D99" w:rsidRPr="003347D8" w:rsidRDefault="001F1D99" w:rsidP="003347D8">
      <w:pPr>
        <w:rPr>
          <w:rFonts w:ascii="Arial Narrow" w:hAnsi="Arial Narrow"/>
        </w:rPr>
      </w:pPr>
      <w:r w:rsidRPr="003347D8">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C0B5852" w14:textId="77777777" w:rsidR="001F1D99" w:rsidRPr="003347D8" w:rsidRDefault="001F1D99" w:rsidP="003347D8">
      <w:pPr>
        <w:rPr>
          <w:rFonts w:ascii="Arial Narrow" w:hAnsi="Arial Narrow"/>
        </w:rPr>
      </w:pPr>
      <w:r w:rsidRPr="003347D8">
        <w:rPr>
          <w:rFonts w:ascii="Arial Narrow" w:hAnsi="Arial Narrow"/>
        </w:rPr>
        <w:t>Autorizar a indicação e substituição de fiscal de convênios, por meio de ato emitido pela autoridade competente.</w:t>
      </w:r>
    </w:p>
    <w:p w14:paraId="2A47F6FD" w14:textId="77777777" w:rsidR="001F1D99" w:rsidRPr="003347D8" w:rsidRDefault="001F1D99" w:rsidP="003347D8">
      <w:pPr>
        <w:rPr>
          <w:rFonts w:ascii="Arial Narrow" w:hAnsi="Arial Narrow"/>
        </w:rPr>
      </w:pPr>
      <w:r w:rsidRPr="003347D8">
        <w:rPr>
          <w:rFonts w:ascii="Arial Narrow" w:hAnsi="Arial Narrow"/>
        </w:rPr>
        <w:t>Aplicar sanções à partícipe de acordo com a natureza e gravidade das infrações.</w:t>
      </w:r>
    </w:p>
    <w:p w14:paraId="25DB2067" w14:textId="77777777" w:rsidR="001F1D99" w:rsidRPr="003347D8" w:rsidRDefault="001F1D99" w:rsidP="003347D8">
      <w:pPr>
        <w:rPr>
          <w:rFonts w:ascii="Arial Narrow" w:hAnsi="Arial Narrow"/>
        </w:rPr>
      </w:pPr>
      <w:r w:rsidRPr="003347D8">
        <w:rPr>
          <w:rFonts w:ascii="Arial Narrow" w:hAnsi="Arial Narrow"/>
        </w:rPr>
        <w:t>Indicar os funcionários para compor a Comissão de Tomadas de Constas Especial.</w:t>
      </w:r>
    </w:p>
    <w:p w14:paraId="6276D6BF" w14:textId="77777777" w:rsidR="001F1D99" w:rsidRPr="003347D8" w:rsidRDefault="001F1D99" w:rsidP="003347D8">
      <w:pPr>
        <w:rPr>
          <w:rFonts w:ascii="Arial Narrow" w:hAnsi="Arial Narrow"/>
        </w:rPr>
      </w:pPr>
    </w:p>
    <w:p w14:paraId="04195A99" w14:textId="77777777" w:rsidR="001F1D99" w:rsidRPr="003347D8" w:rsidRDefault="001F1D99" w:rsidP="003347D8">
      <w:pPr>
        <w:rPr>
          <w:rFonts w:ascii="Arial Narrow" w:hAnsi="Arial Narrow"/>
        </w:rPr>
      </w:pPr>
      <w:r w:rsidRPr="003347D8">
        <w:rPr>
          <w:rFonts w:ascii="Arial Narrow" w:hAnsi="Arial Narrow"/>
        </w:rPr>
        <w:t>PARÁGRAFO PRIMEIRO - Fica indicado como Fiscal do Convênio o Diretor Técnico (Cientifico)Prof. Dr. Luiz Márcio Spinosa, CPF 660.526.459-20, para acompanhar e fiscalizar a execução deste convênio e dos recursos repassados, o que será executado juntamente com o Tribunal de Contas do Estado do Paraná e com o Controle Interno da Fundação Araucária.</w:t>
      </w:r>
    </w:p>
    <w:p w14:paraId="5BB540B3" w14:textId="77777777" w:rsidR="001F1D99" w:rsidRPr="003347D8" w:rsidRDefault="001F1D99" w:rsidP="003347D8">
      <w:pPr>
        <w:rPr>
          <w:rFonts w:ascii="Arial Narrow" w:hAnsi="Arial Narrow"/>
        </w:rPr>
      </w:pPr>
    </w:p>
    <w:p w14:paraId="537FF7CE" w14:textId="77777777" w:rsidR="001F1D99" w:rsidRPr="003347D8" w:rsidRDefault="001F1D99" w:rsidP="003347D8">
      <w:pPr>
        <w:rPr>
          <w:rFonts w:ascii="Arial Narrow" w:hAnsi="Arial Narrow"/>
        </w:rPr>
      </w:pPr>
      <w:r w:rsidRPr="003347D8">
        <w:rPr>
          <w:rFonts w:ascii="Arial Narrow" w:hAnsi="Arial Narrow"/>
        </w:rPr>
        <w:t>PARÁGRAFO SEGUNDO –Compete ao Setor de Análise e Prestação de Contas da Fundação Araucária apoiar o Fiscal de Convênio no desempenho de suas atribuições, cabendo-lhe, especificamente:</w:t>
      </w:r>
    </w:p>
    <w:p w14:paraId="6F527F70" w14:textId="77777777" w:rsidR="001F1D99" w:rsidRPr="003347D8" w:rsidRDefault="001F1D99" w:rsidP="003347D8">
      <w:pPr>
        <w:rPr>
          <w:rFonts w:ascii="Arial Narrow" w:hAnsi="Arial Narrow"/>
        </w:rPr>
      </w:pPr>
    </w:p>
    <w:p w14:paraId="4AEFD137" w14:textId="77777777" w:rsidR="001F1D99" w:rsidRPr="003347D8" w:rsidRDefault="001F1D99" w:rsidP="003347D8">
      <w:pPr>
        <w:rPr>
          <w:rFonts w:ascii="Arial Narrow" w:hAnsi="Arial Narrow"/>
        </w:rPr>
      </w:pPr>
      <w:r w:rsidRPr="003347D8">
        <w:rPr>
          <w:rFonts w:ascii="Arial Narrow" w:hAnsi="Arial Narrow"/>
        </w:rPr>
        <w:t>Processar a Tomada de Contas Especial, cuja instauração dar-se-á por decisão do controle interno da CONCEDENTE.</w:t>
      </w:r>
    </w:p>
    <w:p w14:paraId="6D3A099D" w14:textId="77777777" w:rsidR="001F1D99" w:rsidRPr="003347D8" w:rsidRDefault="001F1D99" w:rsidP="003347D8">
      <w:pPr>
        <w:rPr>
          <w:rFonts w:ascii="Arial Narrow" w:hAnsi="Arial Narrow"/>
        </w:rPr>
      </w:pPr>
      <w:r w:rsidRPr="003347D8">
        <w:rPr>
          <w:rFonts w:ascii="Arial Narrow" w:hAnsi="Arial Narrow"/>
        </w:rPr>
        <w:t>Encaminhar por meio eletrônico a prestação de contas final, para o Tribunal de Contas do Estado do Paraná – TCE/PR.</w:t>
      </w:r>
    </w:p>
    <w:p w14:paraId="668FB5AF" w14:textId="77777777" w:rsidR="001F1D99" w:rsidRPr="003347D8" w:rsidRDefault="001F1D99" w:rsidP="003347D8">
      <w:pPr>
        <w:rPr>
          <w:rFonts w:ascii="Arial Narrow" w:hAnsi="Arial Narrow"/>
        </w:rPr>
      </w:pPr>
    </w:p>
    <w:p w14:paraId="3239D8E9" w14:textId="77777777" w:rsidR="001F1D99" w:rsidRPr="003347D8" w:rsidRDefault="001F1D99" w:rsidP="003347D8">
      <w:pPr>
        <w:rPr>
          <w:rFonts w:ascii="Arial Narrow" w:hAnsi="Arial Narrow"/>
        </w:rPr>
      </w:pPr>
      <w:r w:rsidRPr="003347D8">
        <w:rPr>
          <w:rFonts w:ascii="Arial Narrow" w:hAnsi="Arial Narrow"/>
        </w:rPr>
        <w:t>PARÁGRAFO TERCEIRO – Não sendo prestadas as contas devidas pelos partícipes nos prazos estabelecidos, a CONCEDENTE instaurará, dentro de 30 dias, a Tomada de Contas Especial.</w:t>
      </w:r>
    </w:p>
    <w:p w14:paraId="7043306B" w14:textId="77777777" w:rsidR="001F1D99" w:rsidRPr="003347D8" w:rsidRDefault="001F1D99" w:rsidP="003347D8">
      <w:pPr>
        <w:rPr>
          <w:rFonts w:ascii="Arial Narrow" w:hAnsi="Arial Narrow"/>
        </w:rPr>
      </w:pPr>
    </w:p>
    <w:p w14:paraId="5CA5678A" w14:textId="77777777" w:rsidR="001F1D99" w:rsidRPr="003347D8" w:rsidRDefault="001F1D99" w:rsidP="003347D8">
      <w:pPr>
        <w:rPr>
          <w:rFonts w:ascii="Arial Narrow" w:hAnsi="Arial Narrow"/>
        </w:rPr>
      </w:pPr>
      <w:r w:rsidRPr="003347D8">
        <w:rPr>
          <w:rFonts w:ascii="Arial Narrow" w:hAnsi="Arial Narrow"/>
        </w:rPr>
        <w:t>PARÁGRAFO QUARTO – Compete ao Controle Interno da CONCEDENTE, no exercício de sua função institucional, emitir parecer sobre os recursos repassados e a sua utilização.</w:t>
      </w:r>
    </w:p>
    <w:p w14:paraId="5081FDE9" w14:textId="77777777" w:rsidR="001F1D99" w:rsidRPr="003347D8" w:rsidRDefault="001F1D99" w:rsidP="003347D8">
      <w:pPr>
        <w:rPr>
          <w:rFonts w:ascii="Arial Narrow" w:hAnsi="Arial Narrow"/>
        </w:rPr>
      </w:pPr>
    </w:p>
    <w:p w14:paraId="25F6B940" w14:textId="77777777" w:rsidR="001F1D99" w:rsidRPr="003347D8" w:rsidRDefault="001F1D99" w:rsidP="003347D8">
      <w:pPr>
        <w:rPr>
          <w:rFonts w:ascii="Arial Narrow" w:hAnsi="Arial Narrow"/>
        </w:rPr>
      </w:pPr>
      <w:r w:rsidRPr="003347D8">
        <w:rPr>
          <w:rFonts w:ascii="Arial Narrow" w:hAnsi="Arial Narrow"/>
        </w:rPr>
        <w:t>CLÁUSULA DÉCIMA TERCEIRA- DA RESCISÃO OU ENCERRAMENTO</w:t>
      </w:r>
    </w:p>
    <w:p w14:paraId="052D8B6B" w14:textId="77777777" w:rsidR="001F1D99" w:rsidRPr="003347D8" w:rsidRDefault="001F1D99" w:rsidP="003347D8">
      <w:pPr>
        <w:rPr>
          <w:rFonts w:ascii="Arial Narrow" w:hAnsi="Arial Narrow"/>
        </w:rPr>
      </w:pPr>
    </w:p>
    <w:p w14:paraId="3F4A4011" w14:textId="77777777" w:rsidR="001F1D99" w:rsidRPr="003347D8" w:rsidRDefault="001F1D99" w:rsidP="003347D8">
      <w:pPr>
        <w:rPr>
          <w:rFonts w:ascii="Arial Narrow" w:hAnsi="Arial Narrow"/>
        </w:rPr>
      </w:pPr>
      <w:r w:rsidRPr="003347D8">
        <w:rPr>
          <w:rFonts w:ascii="Arial Narrow" w:hAnsi="Arial Narrow"/>
        </w:rPr>
        <w:t>O presente Convênio será rescindido em caso de:</w:t>
      </w:r>
    </w:p>
    <w:p w14:paraId="1E88AEDC" w14:textId="77777777" w:rsidR="001F1D99" w:rsidRPr="003347D8" w:rsidRDefault="001F1D99" w:rsidP="003347D8">
      <w:pPr>
        <w:rPr>
          <w:rFonts w:ascii="Arial Narrow" w:hAnsi="Arial Narrow"/>
        </w:rPr>
      </w:pPr>
    </w:p>
    <w:p w14:paraId="7CA8E9DC" w14:textId="77777777" w:rsidR="001F1D99" w:rsidRPr="003347D8" w:rsidRDefault="001F1D99" w:rsidP="003347D8">
      <w:pPr>
        <w:rPr>
          <w:rFonts w:ascii="Arial Narrow" w:hAnsi="Arial Narrow"/>
        </w:rPr>
      </w:pPr>
      <w:r w:rsidRPr="003347D8">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7720A91C" w14:textId="77777777" w:rsidR="001F1D99" w:rsidRPr="003347D8" w:rsidRDefault="001F1D99" w:rsidP="003347D8">
      <w:pPr>
        <w:rPr>
          <w:rFonts w:ascii="Arial Narrow" w:hAnsi="Arial Narrow"/>
        </w:rPr>
      </w:pPr>
      <w:r w:rsidRPr="003347D8">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B0491AE" w14:textId="77777777" w:rsidR="001F1D99" w:rsidRPr="003347D8" w:rsidRDefault="001F1D99" w:rsidP="003347D8">
      <w:pPr>
        <w:rPr>
          <w:rFonts w:ascii="Arial Narrow" w:hAnsi="Arial Narrow"/>
        </w:rPr>
      </w:pPr>
      <w:r w:rsidRPr="003347D8">
        <w:rPr>
          <w:rFonts w:ascii="Arial Narrow" w:hAnsi="Arial Narrow"/>
        </w:rPr>
        <w:t>Utilização dos recursos em desacordo com o Plano de Trabalho;</w:t>
      </w:r>
    </w:p>
    <w:p w14:paraId="39559974" w14:textId="77777777" w:rsidR="001F1D99" w:rsidRPr="003347D8" w:rsidRDefault="001F1D99" w:rsidP="003347D8">
      <w:pPr>
        <w:rPr>
          <w:rFonts w:ascii="Arial Narrow" w:hAnsi="Arial Narrow"/>
        </w:rPr>
      </w:pPr>
      <w:r w:rsidRPr="003347D8">
        <w:rPr>
          <w:rFonts w:ascii="Arial Narrow" w:hAnsi="Arial Narrow"/>
        </w:rPr>
        <w:t>Inadimplemento de quaisquer das cláusulas pactuadas;</w:t>
      </w:r>
    </w:p>
    <w:p w14:paraId="23ECB76E" w14:textId="77777777" w:rsidR="001F1D99" w:rsidRPr="003347D8" w:rsidRDefault="001F1D99" w:rsidP="003347D8">
      <w:pPr>
        <w:rPr>
          <w:rFonts w:ascii="Arial Narrow" w:hAnsi="Arial Narrow"/>
        </w:rPr>
      </w:pPr>
      <w:r w:rsidRPr="003347D8">
        <w:rPr>
          <w:rFonts w:ascii="Arial Narrow" w:hAnsi="Arial Narrow"/>
        </w:rPr>
        <w:t>Constatação, a qualquer tempo, de falsidade ou incorreção em qualquer documento apresentado;</w:t>
      </w:r>
    </w:p>
    <w:p w14:paraId="4B45CAF5" w14:textId="77777777" w:rsidR="001F1D99" w:rsidRPr="003347D8" w:rsidRDefault="001F1D99" w:rsidP="003347D8">
      <w:pPr>
        <w:rPr>
          <w:rFonts w:ascii="Arial Narrow" w:hAnsi="Arial Narrow"/>
        </w:rPr>
      </w:pPr>
      <w:r w:rsidRPr="003347D8">
        <w:rPr>
          <w:rFonts w:ascii="Arial Narrow" w:hAnsi="Arial Narrow"/>
        </w:rPr>
        <w:t>Verificação da ocorrência de qualquer circunstância que enseje a instauração de Tomada de Contas Especial;</w:t>
      </w:r>
    </w:p>
    <w:p w14:paraId="4F87E43B" w14:textId="77777777" w:rsidR="001F1D99" w:rsidRPr="003347D8" w:rsidRDefault="001F1D99" w:rsidP="003347D8">
      <w:pPr>
        <w:rPr>
          <w:rFonts w:ascii="Arial Narrow" w:hAnsi="Arial Narrow"/>
        </w:rPr>
      </w:pPr>
      <w:r w:rsidRPr="003347D8">
        <w:rPr>
          <w:rFonts w:ascii="Arial Narrow" w:hAnsi="Arial Narrow"/>
        </w:rPr>
        <w:t>Demais casos previstos em Lei.</w:t>
      </w:r>
    </w:p>
    <w:p w14:paraId="2B4B935C" w14:textId="77777777" w:rsidR="001F1D99" w:rsidRPr="003347D8" w:rsidRDefault="001F1D99" w:rsidP="003347D8">
      <w:pPr>
        <w:rPr>
          <w:rFonts w:ascii="Arial Narrow" w:hAnsi="Arial Narrow"/>
        </w:rPr>
      </w:pPr>
    </w:p>
    <w:p w14:paraId="0D6107CB" w14:textId="77777777" w:rsidR="001F1D99" w:rsidRPr="003347D8" w:rsidRDefault="001F1D99" w:rsidP="003347D8">
      <w:pPr>
        <w:rPr>
          <w:rFonts w:ascii="Arial Narrow" w:hAnsi="Arial Narrow"/>
        </w:rPr>
      </w:pPr>
      <w:r w:rsidRPr="003347D8">
        <w:rPr>
          <w:rFonts w:ascii="Arial Narrow" w:hAnsi="Arial Narrow"/>
        </w:rPr>
        <w:t>PARÁGRAFO PRIMEIRO – Exceto no caso de rescisão unilateral pela CONCEDENTE, deverá ser lavrado “Termo de Rescisão ou Encerramento” com as devidas justificativas administrativas.</w:t>
      </w:r>
    </w:p>
    <w:p w14:paraId="5E74A247" w14:textId="77777777" w:rsidR="001F1D99" w:rsidRPr="003347D8" w:rsidRDefault="001F1D99" w:rsidP="003347D8">
      <w:pPr>
        <w:rPr>
          <w:rFonts w:ascii="Arial Narrow" w:hAnsi="Arial Narrow"/>
        </w:rPr>
      </w:pPr>
    </w:p>
    <w:p w14:paraId="3B826C17" w14:textId="77777777" w:rsidR="001F1D99" w:rsidRPr="003347D8" w:rsidRDefault="001F1D99" w:rsidP="003347D8">
      <w:pPr>
        <w:rPr>
          <w:rFonts w:ascii="Arial Narrow" w:hAnsi="Arial Narrow"/>
        </w:rPr>
      </w:pPr>
      <w:r w:rsidRPr="003347D8">
        <w:rPr>
          <w:rFonts w:ascii="Arial Narrow" w:hAnsi="Arial Narrow"/>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15797038" w14:textId="77777777" w:rsidR="001F1D99" w:rsidRPr="003347D8" w:rsidRDefault="001F1D99" w:rsidP="003347D8">
      <w:pPr>
        <w:rPr>
          <w:rFonts w:ascii="Arial Narrow" w:hAnsi="Arial Narrow"/>
        </w:rPr>
      </w:pPr>
    </w:p>
    <w:p w14:paraId="6ED2E138" w14:textId="77777777" w:rsidR="001F1D99" w:rsidRPr="003347D8" w:rsidRDefault="001F1D99" w:rsidP="003347D8">
      <w:pPr>
        <w:rPr>
          <w:rFonts w:ascii="Arial Narrow" w:hAnsi="Arial Narrow"/>
        </w:rPr>
      </w:pPr>
      <w:r w:rsidRPr="003347D8">
        <w:rPr>
          <w:rFonts w:ascii="Arial Narrow" w:hAnsi="Arial Narrow"/>
        </w:rPr>
        <w:t>CLÁUSULA DÉCIMA QUARTA – PROTEÇÃO DE DADOS PESSOAIS</w:t>
      </w:r>
    </w:p>
    <w:p w14:paraId="2B17091F" w14:textId="77777777" w:rsidR="001F1D99" w:rsidRPr="003347D8" w:rsidRDefault="001F1D99" w:rsidP="003347D8">
      <w:pPr>
        <w:rPr>
          <w:rFonts w:ascii="Arial Narrow" w:hAnsi="Arial Narrow"/>
        </w:rPr>
      </w:pPr>
    </w:p>
    <w:p w14:paraId="2DC5B3C5" w14:textId="77777777" w:rsidR="001F1D99" w:rsidRPr="003347D8" w:rsidRDefault="001F1D99" w:rsidP="003347D8">
      <w:pPr>
        <w:rPr>
          <w:rFonts w:ascii="Arial Narrow" w:hAnsi="Arial Narrow"/>
        </w:rPr>
      </w:pPr>
      <w:r w:rsidRPr="003347D8">
        <w:rPr>
          <w:rFonts w:ascii="Arial Narrow" w:hAnsi="Arial Narrow"/>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148E4750" w14:textId="77777777" w:rsidR="001F1D99" w:rsidRPr="003347D8" w:rsidRDefault="001F1D99" w:rsidP="003347D8">
      <w:pPr>
        <w:rPr>
          <w:rFonts w:ascii="Arial Narrow" w:hAnsi="Arial Narrow"/>
        </w:rPr>
      </w:pPr>
    </w:p>
    <w:p w14:paraId="31528B20" w14:textId="77777777" w:rsidR="001F1D99" w:rsidRPr="003347D8" w:rsidRDefault="001F1D99" w:rsidP="003347D8">
      <w:pPr>
        <w:rPr>
          <w:rFonts w:ascii="Arial Narrow" w:hAnsi="Arial Narrow"/>
        </w:rPr>
      </w:pPr>
      <w:r w:rsidRPr="003347D8">
        <w:rPr>
          <w:rFonts w:ascii="Arial Narrow" w:hAnsi="Arial Narrow"/>
        </w:rPr>
        <w:t>PARÁGRAFO PRIMEIRO - Caso o objeto envolva o tratamento de dados pessoais com fundamento no consentimento do titular, a partícipe deverá observar, ao longo de toda a vigência deste Convênio, todas as obrigações legais e regulamentares específicas vinculadas a essa hipótese legal de tratamento.</w:t>
      </w:r>
    </w:p>
    <w:p w14:paraId="46B013E8" w14:textId="77777777" w:rsidR="001F1D99" w:rsidRPr="003347D8" w:rsidRDefault="001F1D99" w:rsidP="003347D8">
      <w:pPr>
        <w:rPr>
          <w:rFonts w:ascii="Arial Narrow" w:hAnsi="Arial Narrow"/>
        </w:rPr>
      </w:pPr>
    </w:p>
    <w:p w14:paraId="6BF8777B" w14:textId="77777777" w:rsidR="001F1D99" w:rsidRPr="003347D8" w:rsidRDefault="001F1D99" w:rsidP="003347D8">
      <w:pPr>
        <w:rPr>
          <w:rFonts w:ascii="Arial Narrow" w:hAnsi="Arial Narrow"/>
        </w:rPr>
      </w:pPr>
      <w:r w:rsidRPr="003347D8">
        <w:rPr>
          <w:rFonts w:ascii="Arial Narrow" w:hAnsi="Arial Narrow"/>
        </w:rPr>
        <w:t>PARÁGRAFO SEGUNDO - Ao receber o requerimento de um titular de dados, na forma prevista nos artigos 16 e 18 da Lei Federal nº 13.709/2018, a partícipe deve:</w:t>
      </w:r>
    </w:p>
    <w:p w14:paraId="360C9F79" w14:textId="77777777" w:rsidR="001F1D99" w:rsidRPr="003347D8" w:rsidRDefault="001F1D99" w:rsidP="003347D8">
      <w:pPr>
        <w:rPr>
          <w:rFonts w:ascii="Arial Narrow" w:hAnsi="Arial Narrow"/>
        </w:rPr>
      </w:pPr>
      <w:r w:rsidRPr="003347D8">
        <w:rPr>
          <w:rFonts w:ascii="Arial Narrow" w:hAnsi="Arial Narrow"/>
        </w:rPr>
        <w:t>notificar imediatamente a CONCEDENTE;</w:t>
      </w:r>
    </w:p>
    <w:p w14:paraId="1D4EAD1E" w14:textId="77777777" w:rsidR="001F1D99" w:rsidRPr="003347D8" w:rsidRDefault="001F1D99" w:rsidP="003347D8">
      <w:pPr>
        <w:rPr>
          <w:rFonts w:ascii="Arial Narrow" w:hAnsi="Arial Narrow"/>
        </w:rPr>
      </w:pPr>
      <w:r w:rsidRPr="003347D8">
        <w:rPr>
          <w:rFonts w:ascii="Arial Narrow" w:hAnsi="Arial Narrow"/>
        </w:rPr>
        <w:t xml:space="preserve">auxiliá-la, quando for o caso, na elaboração da resposta ao requerimento; e </w:t>
      </w:r>
    </w:p>
    <w:p w14:paraId="6E54084D" w14:textId="77777777" w:rsidR="001F1D99" w:rsidRPr="003347D8" w:rsidRDefault="001F1D99" w:rsidP="003347D8">
      <w:pPr>
        <w:rPr>
          <w:rFonts w:ascii="Arial Narrow" w:hAnsi="Arial Narrow"/>
        </w:rPr>
      </w:pPr>
      <w:r w:rsidRPr="003347D8">
        <w:rPr>
          <w:rFonts w:ascii="Arial Narrow" w:hAnsi="Arial Narrow"/>
        </w:rPr>
        <w:t>eliminar todos os dados pessoais tratados com base no consentimento em até 30 (trinta) dias corridos, contados a partir do requerimento do titular;</w:t>
      </w:r>
    </w:p>
    <w:p w14:paraId="28CF58DA" w14:textId="77777777" w:rsidR="001F1D99" w:rsidRPr="003347D8" w:rsidRDefault="001F1D99" w:rsidP="003347D8">
      <w:pPr>
        <w:rPr>
          <w:rFonts w:ascii="Arial Narrow" w:hAnsi="Arial Narrow"/>
        </w:rPr>
      </w:pPr>
    </w:p>
    <w:p w14:paraId="359065CF" w14:textId="77777777" w:rsidR="001F1D99" w:rsidRPr="003347D8" w:rsidRDefault="001F1D99" w:rsidP="003347D8">
      <w:pPr>
        <w:rPr>
          <w:rFonts w:ascii="Arial Narrow" w:hAnsi="Arial Narrow"/>
        </w:rPr>
      </w:pPr>
      <w:r w:rsidRPr="003347D8">
        <w:rPr>
          <w:rFonts w:ascii="Arial Narrow" w:hAnsi="Arial Narrow"/>
        </w:rPr>
        <w:t>PARÁGRAFO TERCEIRO - Os PARTÍCIPES armazenarão dados pessoais apenas pelo período necessário ao cumprimento da finalidade para a qual foram originalmente coletados e em conformidade com as hipóteses legais que autorizam o tratamento.</w:t>
      </w:r>
    </w:p>
    <w:p w14:paraId="7F9E7C07" w14:textId="77777777" w:rsidR="001F1D99" w:rsidRPr="003347D8" w:rsidRDefault="001F1D99" w:rsidP="003347D8">
      <w:pPr>
        <w:rPr>
          <w:rFonts w:ascii="Arial Narrow" w:hAnsi="Arial Narrow"/>
        </w:rPr>
      </w:pPr>
      <w:r w:rsidRPr="003347D8">
        <w:rPr>
          <w:rFonts w:ascii="Arial Narrow" w:hAnsi="Arial Narrow"/>
        </w:rPr>
        <w:t>PARÁGRAFO QUARTO -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E0923D5" w14:textId="77777777" w:rsidR="001F1D99" w:rsidRPr="003347D8" w:rsidRDefault="001F1D99" w:rsidP="003347D8">
      <w:pPr>
        <w:rPr>
          <w:rFonts w:ascii="Arial Narrow" w:hAnsi="Arial Narrow"/>
        </w:rPr>
      </w:pPr>
    </w:p>
    <w:p w14:paraId="3FB095FE" w14:textId="77777777" w:rsidR="001F1D99" w:rsidRPr="003347D8" w:rsidRDefault="001F1D99" w:rsidP="003347D8">
      <w:pPr>
        <w:rPr>
          <w:rFonts w:ascii="Arial Narrow" w:hAnsi="Arial Narrow"/>
        </w:rPr>
      </w:pPr>
      <w:r w:rsidRPr="003347D8">
        <w:rPr>
          <w:rFonts w:ascii="Arial Narrow" w:hAnsi="Arial Narrow"/>
        </w:rPr>
        <w:t>PARÁGRAFO QUINTO -A partícipe deve, enquanto operadora de dados pessoais, implementar medidas técnicas e organizacionais apropriadas para o cumprimento das obrigações previstas na Lei Federal nº 13.709/2018.</w:t>
      </w:r>
    </w:p>
    <w:p w14:paraId="74771599" w14:textId="77777777" w:rsidR="001F1D99" w:rsidRPr="003347D8" w:rsidRDefault="001F1D99" w:rsidP="003347D8">
      <w:pPr>
        <w:rPr>
          <w:rFonts w:ascii="Arial Narrow" w:hAnsi="Arial Narrow"/>
        </w:rPr>
      </w:pPr>
    </w:p>
    <w:p w14:paraId="1784971B" w14:textId="77777777" w:rsidR="001F1D99" w:rsidRPr="003347D8" w:rsidRDefault="001F1D99" w:rsidP="003347D8">
      <w:pPr>
        <w:rPr>
          <w:rFonts w:ascii="Arial Narrow" w:hAnsi="Arial Narrow"/>
        </w:rPr>
      </w:pPr>
      <w:r w:rsidRPr="003347D8">
        <w:rPr>
          <w:rFonts w:ascii="Arial Narrow" w:hAnsi="Arial Narrow"/>
        </w:rPr>
        <w:t>PARÁGRAFO SEXTO -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4A5987C" w14:textId="77777777" w:rsidR="001F1D99" w:rsidRPr="003347D8" w:rsidRDefault="001F1D99" w:rsidP="003347D8">
      <w:pPr>
        <w:rPr>
          <w:rFonts w:ascii="Arial Narrow" w:hAnsi="Arial Narrow"/>
        </w:rPr>
      </w:pPr>
    </w:p>
    <w:p w14:paraId="6FD7B74B" w14:textId="77777777" w:rsidR="001F1D99" w:rsidRPr="003347D8" w:rsidRDefault="001F1D99" w:rsidP="003347D8">
      <w:pPr>
        <w:rPr>
          <w:rFonts w:ascii="Arial Narrow" w:hAnsi="Arial Narrow"/>
        </w:rPr>
      </w:pPr>
      <w:r w:rsidRPr="003347D8">
        <w:rPr>
          <w:rFonts w:ascii="Arial Narrow" w:hAnsi="Arial Narrow"/>
        </w:rPr>
        <w:t>PARÁGRAFO SÉTIMO -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19FA7D1" w14:textId="77777777" w:rsidR="001F1D99" w:rsidRPr="003347D8" w:rsidRDefault="001F1D99" w:rsidP="003347D8">
      <w:pPr>
        <w:rPr>
          <w:rFonts w:ascii="Arial Narrow" w:hAnsi="Arial Narrow"/>
        </w:rPr>
      </w:pPr>
    </w:p>
    <w:p w14:paraId="24F5C23D" w14:textId="77777777" w:rsidR="001F1D99" w:rsidRPr="003347D8" w:rsidRDefault="001F1D99" w:rsidP="003347D8">
      <w:pPr>
        <w:rPr>
          <w:rFonts w:ascii="Arial Narrow" w:hAnsi="Arial Narrow"/>
        </w:rPr>
      </w:pPr>
      <w:r w:rsidRPr="003347D8">
        <w:rPr>
          <w:rFonts w:ascii="Arial Narrow" w:hAnsi="Arial Narrow"/>
        </w:rPr>
        <w:t>PARÁGRAFO OITAVO -Os PARTÍCIPES deverão adotar as medidas cabíveis para auxiliar na investigação e na mitigação das consequências de cada incidente de segurança.</w:t>
      </w:r>
    </w:p>
    <w:p w14:paraId="03295250" w14:textId="77777777" w:rsidR="001F1D99" w:rsidRPr="003347D8" w:rsidRDefault="001F1D99" w:rsidP="003347D8">
      <w:pPr>
        <w:rPr>
          <w:rFonts w:ascii="Arial Narrow" w:hAnsi="Arial Narrow"/>
        </w:rPr>
      </w:pPr>
    </w:p>
    <w:p w14:paraId="63478AB9" w14:textId="77777777" w:rsidR="001F1D99" w:rsidRPr="003347D8" w:rsidRDefault="001F1D99" w:rsidP="003347D8">
      <w:pPr>
        <w:rPr>
          <w:rFonts w:ascii="Arial Narrow" w:hAnsi="Arial Narrow"/>
        </w:rPr>
      </w:pPr>
      <w:r w:rsidRPr="003347D8">
        <w:rPr>
          <w:rFonts w:ascii="Arial Narrow" w:hAnsi="Arial Narrow"/>
        </w:rPr>
        <w:t>PARÁGRAFO NONO -É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4AA1B5DF" w14:textId="77777777" w:rsidR="001F1D99" w:rsidRPr="003347D8" w:rsidRDefault="001F1D99" w:rsidP="003347D8">
      <w:pPr>
        <w:rPr>
          <w:rFonts w:ascii="Arial Narrow" w:hAnsi="Arial Narrow"/>
        </w:rPr>
      </w:pPr>
    </w:p>
    <w:p w14:paraId="38CB149D" w14:textId="77777777" w:rsidR="001F1D99" w:rsidRPr="003347D8" w:rsidRDefault="001F1D99" w:rsidP="003347D8">
      <w:pPr>
        <w:rPr>
          <w:rFonts w:ascii="Arial Narrow" w:hAnsi="Arial Narrow"/>
        </w:rPr>
      </w:pPr>
      <w:r w:rsidRPr="003347D8">
        <w:rPr>
          <w:rFonts w:ascii="Arial Narrow" w:hAnsi="Arial Narrow"/>
        </w:rPr>
        <w:t>PARÁGRAFO DÉCIMO –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1E29463" w14:textId="77777777" w:rsidR="001F1D99" w:rsidRPr="003347D8" w:rsidRDefault="001F1D99" w:rsidP="003347D8">
      <w:pPr>
        <w:rPr>
          <w:rFonts w:ascii="Arial Narrow" w:hAnsi="Arial Narrow"/>
        </w:rPr>
      </w:pPr>
    </w:p>
    <w:p w14:paraId="4C639380" w14:textId="77777777" w:rsidR="001F1D99" w:rsidRPr="003347D8" w:rsidRDefault="001F1D99" w:rsidP="003347D8">
      <w:pPr>
        <w:rPr>
          <w:rFonts w:ascii="Arial Narrow" w:hAnsi="Arial Narrow"/>
        </w:rPr>
      </w:pPr>
      <w:r w:rsidRPr="003347D8">
        <w:rPr>
          <w:rFonts w:ascii="Arial Narrow" w:hAnsi="Arial Narrow"/>
        </w:rPr>
        <w:t>PARÁGRAFO DÉCIMO PRIMEIRO -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231E60CE" w14:textId="77777777" w:rsidR="001F1D99" w:rsidRPr="003347D8" w:rsidRDefault="001F1D99" w:rsidP="003347D8">
      <w:pPr>
        <w:rPr>
          <w:rFonts w:ascii="Arial Narrow" w:hAnsi="Arial Narrow"/>
        </w:rPr>
      </w:pPr>
    </w:p>
    <w:p w14:paraId="5F74875D" w14:textId="77777777" w:rsidR="001F1D99" w:rsidRPr="003347D8" w:rsidRDefault="001F1D99" w:rsidP="003347D8">
      <w:pPr>
        <w:rPr>
          <w:rFonts w:ascii="Arial Narrow" w:hAnsi="Arial Narrow"/>
        </w:rPr>
      </w:pPr>
      <w:r w:rsidRPr="003347D8">
        <w:rPr>
          <w:rFonts w:ascii="Arial Narrow" w:hAnsi="Arial Narrow"/>
        </w:rPr>
        <w:t>PARÁGRAFO DÉCIMO SEGUNDO -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479F466" w14:textId="77777777" w:rsidR="001F1D99" w:rsidRPr="003347D8" w:rsidRDefault="001F1D99" w:rsidP="003347D8">
      <w:pPr>
        <w:rPr>
          <w:rFonts w:ascii="Arial Narrow" w:hAnsi="Arial Narrow"/>
        </w:rPr>
      </w:pPr>
    </w:p>
    <w:p w14:paraId="25A198F7" w14:textId="77777777" w:rsidR="001F1D99" w:rsidRPr="003347D8" w:rsidRDefault="001F1D99" w:rsidP="003347D8">
      <w:pPr>
        <w:rPr>
          <w:rFonts w:ascii="Arial Narrow" w:hAnsi="Arial Narrow"/>
        </w:rPr>
      </w:pPr>
      <w:r w:rsidRPr="003347D8">
        <w:rPr>
          <w:rFonts w:ascii="Arial Narrow" w:hAnsi="Arial Narrow"/>
        </w:rPr>
        <w:t>PARÁGRAFO DÉCIMO TERCEIRO - A TOMADORA ou a INTERVENIENTE devem auxiliar a CONCEDENTE na elaboração de relatórios de impacto à proteção de dados pessoais, observado o disposto no artigo 38 da Lei Federal nº 13.709/2018, relativo ao objeto deste Acordo.</w:t>
      </w:r>
    </w:p>
    <w:p w14:paraId="43760024" w14:textId="77777777" w:rsidR="001F1D99" w:rsidRPr="003347D8" w:rsidRDefault="001F1D99" w:rsidP="003347D8">
      <w:pPr>
        <w:rPr>
          <w:rFonts w:ascii="Arial Narrow" w:hAnsi="Arial Narrow"/>
        </w:rPr>
      </w:pPr>
    </w:p>
    <w:p w14:paraId="20F038B3" w14:textId="77777777" w:rsidR="001F1D99" w:rsidRPr="003347D8" w:rsidRDefault="001F1D99" w:rsidP="003347D8">
      <w:pPr>
        <w:rPr>
          <w:rFonts w:ascii="Arial Narrow" w:hAnsi="Arial Narrow"/>
        </w:rPr>
      </w:pPr>
      <w:r w:rsidRPr="003347D8">
        <w:rPr>
          <w:rFonts w:ascii="Arial Narrow" w:hAnsi="Arial Narrow"/>
        </w:rPr>
        <w:t>CLÁUSULA DÉCIMA QUINTA – PROPRIEDADE INTELECTUAL E DIVULGAÇÃO DOS RESULTADOS</w:t>
      </w:r>
    </w:p>
    <w:p w14:paraId="3ABBF9C7" w14:textId="77777777" w:rsidR="001F1D99" w:rsidRPr="003347D8" w:rsidRDefault="001F1D99" w:rsidP="003347D8">
      <w:pPr>
        <w:rPr>
          <w:rFonts w:ascii="Arial Narrow" w:hAnsi="Arial Narrow"/>
        </w:rPr>
      </w:pPr>
    </w:p>
    <w:p w14:paraId="586A1D76" w14:textId="77777777" w:rsidR="001F1D99" w:rsidRPr="003347D8" w:rsidRDefault="001F1D99" w:rsidP="003347D8">
      <w:pPr>
        <w:rPr>
          <w:rFonts w:ascii="Arial Narrow" w:hAnsi="Arial Narrow"/>
        </w:rPr>
      </w:pPr>
      <w:r w:rsidRPr="003347D8">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79F90D5B" w14:textId="77777777" w:rsidR="001F1D99" w:rsidRPr="003347D8" w:rsidRDefault="001F1D99" w:rsidP="003347D8">
      <w:pPr>
        <w:rPr>
          <w:rFonts w:ascii="Arial Narrow" w:hAnsi="Arial Narrow"/>
        </w:rPr>
      </w:pPr>
    </w:p>
    <w:p w14:paraId="628265ED" w14:textId="77777777" w:rsidR="001F1D99" w:rsidRPr="003347D8" w:rsidRDefault="001F1D99" w:rsidP="003347D8">
      <w:pPr>
        <w:rPr>
          <w:rFonts w:ascii="Arial Narrow" w:hAnsi="Arial Narrow"/>
        </w:rPr>
      </w:pPr>
      <w:r w:rsidRPr="003347D8">
        <w:rPr>
          <w:rFonts w:ascii="Arial Narrow" w:hAnsi="Arial Narrow"/>
        </w:rPr>
        <w:t>PARÁGRAFO PRIMEIRO - A TOMADORA e a INTERVENIENTEdevem assegurar, na medida de suas respectivas responsabilidades, que os projetos propostos e a alocação dos recursos tecnológicos correspondentes não infrinjam direitos de propriedade intelectual de terceiros.</w:t>
      </w:r>
    </w:p>
    <w:p w14:paraId="3F8D1754" w14:textId="77777777" w:rsidR="001F1D99" w:rsidRPr="003347D8" w:rsidRDefault="001F1D99" w:rsidP="003347D8">
      <w:pPr>
        <w:rPr>
          <w:rFonts w:ascii="Arial Narrow" w:hAnsi="Arial Narrow"/>
        </w:rPr>
      </w:pPr>
    </w:p>
    <w:p w14:paraId="22C4D060" w14:textId="77777777" w:rsidR="001F1D99" w:rsidRPr="003347D8" w:rsidRDefault="001F1D99" w:rsidP="003347D8">
      <w:pPr>
        <w:rPr>
          <w:rFonts w:ascii="Arial Narrow" w:hAnsi="Arial Narrow"/>
        </w:rPr>
      </w:pPr>
      <w:r w:rsidRPr="003347D8">
        <w:rPr>
          <w:rFonts w:ascii="Arial Narrow" w:hAnsi="Arial Narrow"/>
        </w:rPr>
        <w:t>PARÁGRAFO SEGUNDO - Caberá unicamente à TOMADORA ou à INTERVENIENTE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737ACB10" w14:textId="77777777" w:rsidR="001F1D99" w:rsidRPr="003347D8" w:rsidRDefault="001F1D99" w:rsidP="003347D8">
      <w:pPr>
        <w:rPr>
          <w:rFonts w:ascii="Arial Narrow" w:hAnsi="Arial Narrow"/>
        </w:rPr>
      </w:pPr>
    </w:p>
    <w:p w14:paraId="48CD1CFF" w14:textId="77777777" w:rsidR="001F1D99" w:rsidRPr="003347D8" w:rsidRDefault="001F1D99" w:rsidP="003347D8">
      <w:pPr>
        <w:rPr>
          <w:rFonts w:ascii="Arial Narrow" w:hAnsi="Arial Narrow"/>
        </w:rPr>
      </w:pPr>
      <w:r w:rsidRPr="003347D8">
        <w:rPr>
          <w:rFonts w:ascii="Arial Narrow" w:hAnsi="Arial Narrow"/>
        </w:rPr>
        <w:t>PARÁGRAFO TERCEIRO - Na hipótese de exploração comercial dos resultados decorrentes deste Convênio, instrumento jurídico específico deverá garantir a participação dos pesquisadores nos ganhos econômicos auferidos pela TOMADORA ou pela INTERVENIENTE, observados os critérios estabelecidos em sua Política de Inovação e a participação efetiva de cada um no trabalho que resultou na criação explorada.</w:t>
      </w:r>
    </w:p>
    <w:p w14:paraId="7FDE49F6" w14:textId="77777777" w:rsidR="001F1D99" w:rsidRPr="003347D8" w:rsidRDefault="001F1D99" w:rsidP="003347D8">
      <w:pPr>
        <w:rPr>
          <w:rFonts w:ascii="Arial Narrow" w:hAnsi="Arial Narrow"/>
        </w:rPr>
      </w:pPr>
    </w:p>
    <w:p w14:paraId="0DC84EB8" w14:textId="77777777" w:rsidR="001F1D99" w:rsidRPr="003347D8" w:rsidRDefault="001F1D99" w:rsidP="003347D8">
      <w:pPr>
        <w:rPr>
          <w:rFonts w:ascii="Arial Narrow" w:hAnsi="Arial Narrow"/>
        </w:rPr>
      </w:pPr>
      <w:r w:rsidRPr="003347D8">
        <w:rPr>
          <w:rFonts w:ascii="Arial Narrow" w:hAnsi="Arial Narrow"/>
        </w:rPr>
        <w:t>PARÁGRAFO QUARTO -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website da Fundação Araucária).</w:t>
      </w:r>
    </w:p>
    <w:p w14:paraId="58808F22" w14:textId="77777777" w:rsidR="001F1D99" w:rsidRPr="003347D8" w:rsidRDefault="001F1D99" w:rsidP="003347D8">
      <w:pPr>
        <w:rPr>
          <w:rFonts w:ascii="Arial Narrow" w:hAnsi="Arial Narrow"/>
        </w:rPr>
      </w:pPr>
    </w:p>
    <w:p w14:paraId="56FFDE39" w14:textId="77777777" w:rsidR="001F1D99" w:rsidRPr="003347D8" w:rsidRDefault="001F1D99" w:rsidP="003347D8">
      <w:pPr>
        <w:rPr>
          <w:rFonts w:ascii="Arial Narrow" w:hAnsi="Arial Narrow"/>
        </w:rPr>
      </w:pPr>
      <w:r w:rsidRPr="003347D8">
        <w:rPr>
          <w:rFonts w:ascii="Arial Narrow" w:hAnsi="Arial Narrow"/>
        </w:rPr>
        <w:t>CLÁUSULA DÉCIMA SEXTA – CONFORMIDADE COM O MARCO LEGAL ANTICORRUPÇÃO</w:t>
      </w:r>
    </w:p>
    <w:p w14:paraId="30FD0680" w14:textId="77777777" w:rsidR="001F1D99" w:rsidRPr="003347D8" w:rsidRDefault="001F1D99" w:rsidP="003347D8">
      <w:pPr>
        <w:rPr>
          <w:rFonts w:ascii="Arial Narrow" w:hAnsi="Arial Narrow"/>
        </w:rPr>
      </w:pPr>
    </w:p>
    <w:p w14:paraId="75EF3583" w14:textId="77777777" w:rsidR="001F1D99" w:rsidRPr="003347D8" w:rsidRDefault="001F1D99" w:rsidP="003347D8">
      <w:pPr>
        <w:rPr>
          <w:rFonts w:ascii="Arial Narrow" w:hAnsi="Arial Narrow"/>
        </w:rPr>
      </w:pPr>
      <w:r w:rsidRPr="003347D8">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no 8.429/1992 (“Lei de Improbidade Administrativa”) e a Lei Federal no 12.846/2013 ("Lei Anticorrupc</w:t>
      </w:r>
      <w:r w:rsidRPr="003347D8">
        <w:rPr>
          <w:rFonts w:ascii="Arial" w:hAnsi="Arial" w:cs="Arial"/>
        </w:rPr>
        <w:t>̧</w:t>
      </w:r>
      <w:r w:rsidRPr="003347D8">
        <w:rPr>
          <w:rFonts w:ascii="Arial Narrow" w:hAnsi="Arial Narrow"/>
        </w:rPr>
        <w:t>ão") e, se comprometem a cumpri-las fielmente, por si e por seus sócios, prepostos, administradores, empregados e colaboradores, bem como exigir o seu cumprimento pelos terceiros por elas contratados.</w:t>
      </w:r>
    </w:p>
    <w:p w14:paraId="74E4DAB2" w14:textId="77777777" w:rsidR="001F1D99" w:rsidRPr="003347D8" w:rsidRDefault="001F1D99" w:rsidP="003347D8">
      <w:pPr>
        <w:rPr>
          <w:rFonts w:ascii="Arial Narrow" w:hAnsi="Arial Narrow"/>
        </w:rPr>
      </w:pPr>
    </w:p>
    <w:p w14:paraId="0AA6E577" w14:textId="77777777" w:rsidR="001F1D99" w:rsidRPr="003347D8" w:rsidRDefault="001F1D99" w:rsidP="003347D8">
      <w:pPr>
        <w:rPr>
          <w:rFonts w:ascii="Arial Narrow" w:hAnsi="Arial Narrow"/>
        </w:rPr>
      </w:pPr>
      <w:r w:rsidRPr="003347D8">
        <w:rPr>
          <w:rFonts w:ascii="Arial Narrow" w:hAnsi="Arial Narrow"/>
        </w:rPr>
        <w:t>PARÁGRAFO PRIMEIRO -Os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FBDB104" w14:textId="77777777" w:rsidR="001F1D99" w:rsidRPr="003347D8" w:rsidRDefault="001F1D99" w:rsidP="003347D8">
      <w:pPr>
        <w:rPr>
          <w:rFonts w:ascii="Arial Narrow" w:hAnsi="Arial Narrow"/>
        </w:rPr>
      </w:pPr>
    </w:p>
    <w:p w14:paraId="6B3CB56D" w14:textId="77777777" w:rsidR="001F1D99" w:rsidRPr="003347D8" w:rsidRDefault="001F1D99" w:rsidP="003347D8">
      <w:pPr>
        <w:rPr>
          <w:rFonts w:ascii="Arial Narrow" w:hAnsi="Arial Narrow"/>
        </w:rPr>
      </w:pPr>
      <w:r w:rsidRPr="003347D8">
        <w:rPr>
          <w:rFonts w:ascii="Arial Narrow" w:hAnsi="Arial Narrow"/>
        </w:rPr>
        <w:t>PARÁGRAFO SEGUNDO -Se privada, a TOMADORA declara e garante que:</w:t>
      </w:r>
    </w:p>
    <w:p w14:paraId="130901AC" w14:textId="77777777" w:rsidR="001F1D99" w:rsidRPr="003347D8" w:rsidRDefault="001F1D99" w:rsidP="003347D8">
      <w:pPr>
        <w:rPr>
          <w:rFonts w:ascii="Arial Narrow" w:hAnsi="Arial Narrow"/>
        </w:rPr>
      </w:pPr>
      <w:r w:rsidRPr="003347D8">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B91ECB0" w14:textId="77777777" w:rsidR="001F1D99" w:rsidRPr="003347D8" w:rsidRDefault="001F1D99" w:rsidP="003347D8">
      <w:pPr>
        <w:rPr>
          <w:rFonts w:ascii="Arial Narrow" w:hAnsi="Arial Narrow"/>
        </w:rPr>
      </w:pPr>
      <w:r w:rsidRPr="003347D8">
        <w:rPr>
          <w:rFonts w:ascii="Arial Narrow" w:hAnsi="Arial Narrow"/>
        </w:rPr>
        <w:t>não sofreu nenhuma investigação, inquérito ou processo administrativo ou judicial relacionados ao descumprimento do Marco Legal Anticorrupção ou de lavagem de dinheiro nos últimos 5 (cinco) anos;</w:t>
      </w:r>
    </w:p>
    <w:p w14:paraId="0832078A" w14:textId="77777777" w:rsidR="001F1D99" w:rsidRPr="003347D8" w:rsidRDefault="001F1D99" w:rsidP="003347D8">
      <w:pPr>
        <w:rPr>
          <w:rFonts w:ascii="Arial Narrow" w:hAnsi="Arial Narrow"/>
        </w:rPr>
      </w:pPr>
      <w:r w:rsidRPr="003347D8">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0257E652" w14:textId="77777777" w:rsidR="001F1D99" w:rsidRPr="003347D8" w:rsidRDefault="001F1D99" w:rsidP="003347D8">
      <w:pPr>
        <w:rPr>
          <w:rFonts w:ascii="Arial Narrow" w:hAnsi="Arial Narrow"/>
        </w:rPr>
      </w:pPr>
      <w:r w:rsidRPr="003347D8">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12B7936" w14:textId="77777777" w:rsidR="001F1D99" w:rsidRPr="003347D8" w:rsidRDefault="001F1D99" w:rsidP="003347D8">
      <w:pPr>
        <w:rPr>
          <w:rFonts w:ascii="Arial Narrow" w:hAnsi="Arial Narrow"/>
        </w:rPr>
      </w:pPr>
      <w:r w:rsidRPr="003347D8">
        <w:rPr>
          <w:rFonts w:ascii="Arial Narrow" w:hAnsi="Arial Narrow"/>
        </w:rPr>
        <w:t xml:space="preserve">seus atuais dirigentes, representantes, empregados e colaboradores não são agentes públicos e que informará por </w:t>
      </w:r>
      <w:r w:rsidRPr="003347D8">
        <w:rPr>
          <w:rFonts w:ascii="Arial Narrow" w:hAnsi="Arial Narrow"/>
        </w:rPr>
        <w:lastRenderedPageBreak/>
        <w:t>escrito a CONCEDENTE, no prazo de 3 (três) dias úteis, sobre eventuais nomeações de seus quadros para cargos, empregos e/ou funções públicas.</w:t>
      </w:r>
    </w:p>
    <w:p w14:paraId="7BD5C08B" w14:textId="77777777" w:rsidR="001F1D99" w:rsidRPr="003347D8" w:rsidRDefault="001F1D99" w:rsidP="003347D8">
      <w:pPr>
        <w:rPr>
          <w:rFonts w:ascii="Arial Narrow" w:hAnsi="Arial Narrow"/>
        </w:rPr>
      </w:pPr>
    </w:p>
    <w:p w14:paraId="5248809C" w14:textId="77777777" w:rsidR="001F1D99" w:rsidRPr="003347D8" w:rsidRDefault="001F1D99" w:rsidP="003347D8">
      <w:pPr>
        <w:rPr>
          <w:rFonts w:ascii="Arial Narrow" w:hAnsi="Arial Narrow"/>
        </w:rPr>
      </w:pPr>
      <w:r w:rsidRPr="003347D8">
        <w:rPr>
          <w:rFonts w:ascii="Arial Narrow" w:hAnsi="Arial Narrow"/>
        </w:rPr>
        <w:t>PARÁGRAFO TERCEIRO - A TOMADORA privada deverá comunicar prontamente a CONCEDENTE, por escrito, sobre qualquer suspeita de violação ou descumprimento do Marco Legal Anticorrupção e/ou das obrigações previstas nesta Cláusula.</w:t>
      </w:r>
    </w:p>
    <w:p w14:paraId="427AD1E4" w14:textId="77777777" w:rsidR="001F1D99" w:rsidRPr="003347D8" w:rsidRDefault="001F1D99" w:rsidP="003347D8">
      <w:pPr>
        <w:rPr>
          <w:rFonts w:ascii="Arial Narrow" w:hAnsi="Arial Narrow"/>
        </w:rPr>
      </w:pPr>
    </w:p>
    <w:p w14:paraId="7CD2DCE9" w14:textId="77777777" w:rsidR="001F1D99" w:rsidRPr="003347D8" w:rsidRDefault="001F1D99" w:rsidP="003347D8">
      <w:pPr>
        <w:rPr>
          <w:rFonts w:ascii="Arial Narrow" w:hAnsi="Arial Narrow"/>
        </w:rPr>
      </w:pPr>
      <w:r w:rsidRPr="003347D8">
        <w:rPr>
          <w:rFonts w:ascii="Arial Narrow" w:hAnsi="Arial Narrow"/>
        </w:rPr>
        <w:t>CLÁUSULA DÉCIMA SÉTIMA- DA PUBLICIDADE</w:t>
      </w:r>
    </w:p>
    <w:p w14:paraId="4071C29E" w14:textId="77777777" w:rsidR="001F1D99" w:rsidRPr="003347D8" w:rsidRDefault="001F1D99" w:rsidP="003347D8">
      <w:pPr>
        <w:rPr>
          <w:rFonts w:ascii="Arial Narrow" w:hAnsi="Arial Narrow"/>
        </w:rPr>
      </w:pPr>
    </w:p>
    <w:p w14:paraId="6743F77F" w14:textId="77777777" w:rsidR="001F1D99" w:rsidRPr="003347D8" w:rsidRDefault="001F1D99" w:rsidP="003347D8">
      <w:pPr>
        <w:rPr>
          <w:rFonts w:ascii="Arial Narrow" w:hAnsi="Arial Narrow"/>
        </w:rPr>
      </w:pPr>
      <w:r w:rsidRPr="003347D8">
        <w:rPr>
          <w:rFonts w:ascii="Arial Narrow" w:hAnsi="Arial Narrow"/>
        </w:rPr>
        <w:t>A eficácia deste convênio ou dos aditamentos fica condicionada à publicação do respectivo extrato no Diário Oficial do Estado, a qual deverá ser providenciada pela CONCEDENTE, na forma do art. 110 da Lei Estadual n.º 15.608/2007.</w:t>
      </w:r>
    </w:p>
    <w:p w14:paraId="357AA3A5" w14:textId="77777777" w:rsidR="001F1D99" w:rsidRPr="003347D8" w:rsidRDefault="001F1D99" w:rsidP="003347D8">
      <w:pPr>
        <w:rPr>
          <w:rFonts w:ascii="Arial Narrow" w:hAnsi="Arial Narrow"/>
        </w:rPr>
      </w:pPr>
    </w:p>
    <w:p w14:paraId="3CE4C8FC" w14:textId="77777777" w:rsidR="001F1D99" w:rsidRPr="003347D8" w:rsidRDefault="001F1D99" w:rsidP="003347D8">
      <w:pPr>
        <w:rPr>
          <w:rFonts w:ascii="Arial Narrow" w:hAnsi="Arial Narrow"/>
        </w:rPr>
      </w:pPr>
    </w:p>
    <w:p w14:paraId="2FFF2F6F" w14:textId="77777777" w:rsidR="001F1D99" w:rsidRPr="003347D8" w:rsidRDefault="001F1D99" w:rsidP="003347D8">
      <w:pPr>
        <w:rPr>
          <w:rFonts w:ascii="Arial Narrow" w:hAnsi="Arial Narrow"/>
        </w:rPr>
      </w:pPr>
      <w:r w:rsidRPr="003347D8">
        <w:rPr>
          <w:rFonts w:ascii="Arial Narrow" w:hAnsi="Arial Narrow"/>
        </w:rPr>
        <w:t>CLÁUSULA DECIMA OITAVA - DO FORO</w:t>
      </w:r>
    </w:p>
    <w:p w14:paraId="6BCB7E87" w14:textId="77777777" w:rsidR="001F1D99" w:rsidRPr="003347D8" w:rsidRDefault="001F1D99" w:rsidP="003347D8">
      <w:pPr>
        <w:rPr>
          <w:rFonts w:ascii="Arial Narrow" w:hAnsi="Arial Narrow"/>
        </w:rPr>
      </w:pPr>
    </w:p>
    <w:p w14:paraId="78C1ECA3" w14:textId="77777777" w:rsidR="001F1D99" w:rsidRPr="003347D8" w:rsidRDefault="001F1D99" w:rsidP="003347D8">
      <w:pPr>
        <w:rPr>
          <w:rFonts w:ascii="Arial Narrow" w:hAnsi="Arial Narrow"/>
        </w:rPr>
      </w:pPr>
      <w:r w:rsidRPr="003347D8">
        <w:rPr>
          <w:rFonts w:ascii="Arial Narrow" w:hAnsi="Arial Narrow"/>
        </w:rPr>
        <w:t>Fica estabelecido o Foro Central da Comarca da Região Metropolitana de Curitiba para dirimir as controvérsias decorrentes da execução deste convênio, com renúncia expressa a outros, por mais privilegiados que sejam.</w:t>
      </w:r>
    </w:p>
    <w:p w14:paraId="42A02320" w14:textId="77777777" w:rsidR="001F1D99" w:rsidRPr="003347D8" w:rsidRDefault="001F1D99" w:rsidP="003347D8">
      <w:pPr>
        <w:rPr>
          <w:rFonts w:ascii="Arial Narrow" w:hAnsi="Arial Narrow"/>
        </w:rPr>
      </w:pPr>
    </w:p>
    <w:p w14:paraId="14704A7C" w14:textId="77777777" w:rsidR="001F1D99" w:rsidRPr="003347D8" w:rsidRDefault="001F1D99" w:rsidP="003347D8">
      <w:pPr>
        <w:rPr>
          <w:rFonts w:ascii="Arial Narrow" w:hAnsi="Arial Narrow"/>
        </w:rPr>
      </w:pPr>
      <w:r w:rsidRPr="003347D8">
        <w:rPr>
          <w:rFonts w:ascii="Arial Narrow" w:hAnsi="Arial Narrow"/>
        </w:rPr>
        <w:t>Por estarem de acordo e por se tratar de processo digital, as partes firmam o presente termo, em 03 (três) vias de igual teor e forma, de forma eletrônica, na presença das testemunhas abaixo.</w:t>
      </w:r>
    </w:p>
    <w:p w14:paraId="32E631F1" w14:textId="77777777" w:rsidR="001F1D99" w:rsidRPr="003347D8" w:rsidRDefault="001F1D99" w:rsidP="003347D8">
      <w:pPr>
        <w:rPr>
          <w:rFonts w:ascii="Arial Narrow" w:hAnsi="Arial Narrow"/>
        </w:rPr>
      </w:pPr>
    </w:p>
    <w:p w14:paraId="4416BB8C" w14:textId="77777777" w:rsidR="001F1D99" w:rsidRPr="003347D8" w:rsidRDefault="001F1D99" w:rsidP="003347D8">
      <w:pPr>
        <w:rPr>
          <w:rFonts w:ascii="Arial Narrow" w:hAnsi="Arial Narrow"/>
        </w:rPr>
      </w:pPr>
      <w:r w:rsidRPr="003347D8">
        <w:rPr>
          <w:rFonts w:ascii="Arial Narrow" w:hAnsi="Arial Narrow"/>
        </w:rPr>
        <w:t>Curitiba, xxxxxxxdexxxxxxx de 2022.</w:t>
      </w:r>
    </w:p>
    <w:p w14:paraId="3725D143" w14:textId="77777777" w:rsidR="001F1D99" w:rsidRPr="003347D8" w:rsidRDefault="001F1D99" w:rsidP="003347D8">
      <w:pPr>
        <w:rPr>
          <w:rFonts w:ascii="Arial Narrow" w:hAnsi="Arial Narrow"/>
        </w:rPr>
      </w:pPr>
    </w:p>
    <w:p w14:paraId="40D9C44B" w14:textId="77777777" w:rsidR="001F1D99" w:rsidRPr="003347D8" w:rsidRDefault="001F1D99" w:rsidP="003347D8">
      <w:pPr>
        <w:rPr>
          <w:rFonts w:ascii="Arial Narrow" w:hAnsi="Arial Narrow"/>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F1D99" w:rsidRPr="003347D8" w14:paraId="1F7E5EB3" w14:textId="77777777" w:rsidTr="001F1D99">
        <w:tc>
          <w:tcPr>
            <w:tcW w:w="4606" w:type="dxa"/>
          </w:tcPr>
          <w:p w14:paraId="7D4C39A0" w14:textId="77777777" w:rsidR="001F1D99" w:rsidRPr="003347D8" w:rsidRDefault="001F1D99" w:rsidP="003347D8">
            <w:pPr>
              <w:rPr>
                <w:rFonts w:ascii="Arial Narrow" w:hAnsi="Arial Narrow"/>
              </w:rPr>
            </w:pPr>
            <w:r w:rsidRPr="003347D8">
              <w:rPr>
                <w:rFonts w:ascii="Arial Narrow" w:hAnsi="Arial Narrow"/>
              </w:rPr>
              <w:t>####</w:t>
            </w:r>
          </w:p>
        </w:tc>
        <w:tc>
          <w:tcPr>
            <w:tcW w:w="4606" w:type="dxa"/>
          </w:tcPr>
          <w:p w14:paraId="704B9ACB" w14:textId="77777777" w:rsidR="001F1D99" w:rsidRPr="003347D8" w:rsidRDefault="001F1D99" w:rsidP="003347D8">
            <w:pPr>
              <w:rPr>
                <w:rFonts w:ascii="Arial Narrow" w:hAnsi="Arial Narrow"/>
              </w:rPr>
            </w:pPr>
            <w:r w:rsidRPr="003347D8">
              <w:rPr>
                <w:rFonts w:ascii="Arial Narrow" w:hAnsi="Arial Narrow"/>
              </w:rPr>
              <w:t>Ramiro Wahrhaftig</w:t>
            </w:r>
          </w:p>
        </w:tc>
      </w:tr>
      <w:tr w:rsidR="001F1D99" w:rsidRPr="003347D8" w14:paraId="73C080FA" w14:textId="77777777" w:rsidTr="0010482C">
        <w:tc>
          <w:tcPr>
            <w:tcW w:w="4606" w:type="dxa"/>
            <w:shd w:val="clear" w:color="auto" w:fill="FFFFFF"/>
          </w:tcPr>
          <w:p w14:paraId="4E03C3BB" w14:textId="77777777" w:rsidR="001F1D99" w:rsidRPr="003347D8" w:rsidRDefault="001F1D99" w:rsidP="003347D8">
            <w:pPr>
              <w:rPr>
                <w:rFonts w:ascii="Arial Narrow" w:hAnsi="Arial Narrow"/>
              </w:rPr>
            </w:pPr>
            <w:r w:rsidRPr="003347D8">
              <w:rPr>
                <w:rFonts w:ascii="Arial Narrow" w:hAnsi="Arial Narrow"/>
              </w:rPr>
              <w:t>####</w:t>
            </w:r>
          </w:p>
        </w:tc>
        <w:tc>
          <w:tcPr>
            <w:tcW w:w="4606" w:type="dxa"/>
          </w:tcPr>
          <w:p w14:paraId="0178BA73" w14:textId="77777777" w:rsidR="001F1D99" w:rsidRPr="003347D8" w:rsidRDefault="001F1D99" w:rsidP="003347D8">
            <w:pPr>
              <w:rPr>
                <w:rFonts w:ascii="Arial Narrow" w:hAnsi="Arial Narrow"/>
              </w:rPr>
            </w:pPr>
            <w:r w:rsidRPr="003347D8">
              <w:rPr>
                <w:rFonts w:ascii="Arial Narrow" w:hAnsi="Arial Narrow"/>
              </w:rPr>
              <w:t>Presidente</w:t>
            </w:r>
          </w:p>
          <w:p w14:paraId="0F957545" w14:textId="77777777" w:rsidR="001F1D99" w:rsidRPr="003347D8" w:rsidRDefault="001F1D99" w:rsidP="003347D8">
            <w:pPr>
              <w:rPr>
                <w:rFonts w:ascii="Arial Narrow" w:hAnsi="Arial Narrow"/>
              </w:rPr>
            </w:pPr>
            <w:r w:rsidRPr="003347D8">
              <w:rPr>
                <w:rFonts w:ascii="Arial Narrow" w:hAnsi="Arial Narrow"/>
              </w:rPr>
              <w:t>Fundação Araucária</w:t>
            </w:r>
          </w:p>
        </w:tc>
      </w:tr>
      <w:tr w:rsidR="001F1D99" w:rsidRPr="003347D8" w14:paraId="2E33E2CC" w14:textId="77777777" w:rsidTr="001F1D99">
        <w:tc>
          <w:tcPr>
            <w:tcW w:w="4606" w:type="dxa"/>
          </w:tcPr>
          <w:p w14:paraId="3B20E2E8" w14:textId="77777777" w:rsidR="001F1D99" w:rsidRPr="003347D8" w:rsidRDefault="001F1D99" w:rsidP="003347D8">
            <w:pPr>
              <w:rPr>
                <w:rFonts w:ascii="Arial Narrow" w:hAnsi="Arial Narrow"/>
              </w:rPr>
            </w:pPr>
          </w:p>
        </w:tc>
        <w:tc>
          <w:tcPr>
            <w:tcW w:w="4606" w:type="dxa"/>
          </w:tcPr>
          <w:p w14:paraId="77ADA5AF" w14:textId="77777777" w:rsidR="001F1D99" w:rsidRPr="003347D8" w:rsidRDefault="001F1D99" w:rsidP="003347D8">
            <w:pPr>
              <w:rPr>
                <w:rFonts w:ascii="Arial Narrow" w:hAnsi="Arial Narrow"/>
              </w:rPr>
            </w:pPr>
          </w:p>
          <w:p w14:paraId="5BBA2EBF" w14:textId="77777777" w:rsidR="001F1D99" w:rsidRPr="003347D8" w:rsidRDefault="001F1D99" w:rsidP="003347D8">
            <w:pPr>
              <w:rPr>
                <w:rFonts w:ascii="Arial Narrow" w:hAnsi="Arial Narrow"/>
              </w:rPr>
            </w:pPr>
          </w:p>
          <w:p w14:paraId="10A03F1D" w14:textId="77777777" w:rsidR="001F1D99" w:rsidRPr="003347D8" w:rsidRDefault="001F1D99" w:rsidP="003347D8">
            <w:pPr>
              <w:rPr>
                <w:rFonts w:ascii="Arial Narrow" w:hAnsi="Arial Narrow"/>
              </w:rPr>
            </w:pPr>
          </w:p>
          <w:p w14:paraId="6EA1FA53" w14:textId="77777777" w:rsidR="001F1D99" w:rsidRPr="003347D8" w:rsidRDefault="001F1D99" w:rsidP="003347D8">
            <w:pPr>
              <w:rPr>
                <w:rFonts w:ascii="Arial Narrow" w:hAnsi="Arial Narrow"/>
              </w:rPr>
            </w:pPr>
          </w:p>
          <w:p w14:paraId="570D243B" w14:textId="77777777" w:rsidR="001F1D99" w:rsidRPr="003347D8" w:rsidRDefault="001F1D99" w:rsidP="003347D8">
            <w:pPr>
              <w:rPr>
                <w:rFonts w:ascii="Arial Narrow" w:hAnsi="Arial Narrow"/>
              </w:rPr>
            </w:pPr>
            <w:r w:rsidRPr="003347D8">
              <w:rPr>
                <w:rFonts w:ascii="Arial Narrow" w:hAnsi="Arial Narrow"/>
              </w:rPr>
              <w:t>Gerson Koch</w:t>
            </w:r>
          </w:p>
        </w:tc>
      </w:tr>
      <w:tr w:rsidR="001F1D99" w:rsidRPr="003347D8" w14:paraId="711FF7F2" w14:textId="77777777" w:rsidTr="001F1D99">
        <w:tc>
          <w:tcPr>
            <w:tcW w:w="4606" w:type="dxa"/>
          </w:tcPr>
          <w:p w14:paraId="17906D26" w14:textId="77777777" w:rsidR="001F1D99" w:rsidRPr="003347D8" w:rsidRDefault="001F1D99" w:rsidP="003347D8">
            <w:pPr>
              <w:rPr>
                <w:rFonts w:ascii="Arial Narrow" w:hAnsi="Arial Narrow"/>
              </w:rPr>
            </w:pPr>
            <w:r w:rsidRPr="003347D8">
              <w:rPr>
                <w:rFonts w:ascii="Arial Narrow" w:hAnsi="Arial Narrow"/>
              </w:rPr>
              <w:t>########</w:t>
            </w:r>
          </w:p>
          <w:p w14:paraId="1AB817C2" w14:textId="77777777" w:rsidR="001F1D99" w:rsidRPr="003347D8" w:rsidRDefault="001F1D99" w:rsidP="003347D8">
            <w:pPr>
              <w:rPr>
                <w:rFonts w:ascii="Arial Narrow" w:hAnsi="Arial Narrow"/>
              </w:rPr>
            </w:pPr>
            <w:r w:rsidRPr="003347D8">
              <w:rPr>
                <w:rFonts w:ascii="Arial Narrow" w:hAnsi="Arial Narrow"/>
              </w:rPr>
              <w:t>####</w:t>
            </w:r>
          </w:p>
        </w:tc>
        <w:tc>
          <w:tcPr>
            <w:tcW w:w="4606" w:type="dxa"/>
          </w:tcPr>
          <w:p w14:paraId="237435DC" w14:textId="77777777" w:rsidR="001F1D99" w:rsidRPr="003347D8" w:rsidRDefault="001F1D99" w:rsidP="003347D8">
            <w:pPr>
              <w:rPr>
                <w:rFonts w:ascii="Arial Narrow" w:hAnsi="Arial Narrow"/>
              </w:rPr>
            </w:pPr>
            <w:r w:rsidRPr="003347D8">
              <w:rPr>
                <w:rFonts w:ascii="Arial Narrow" w:hAnsi="Arial Narrow"/>
              </w:rPr>
              <w:t xml:space="preserve">Diretor de Administração e Finanças </w:t>
            </w:r>
          </w:p>
          <w:p w14:paraId="3C42FE3B" w14:textId="77777777" w:rsidR="001F1D99" w:rsidRPr="003347D8" w:rsidRDefault="001F1D99" w:rsidP="003347D8">
            <w:pPr>
              <w:rPr>
                <w:rFonts w:ascii="Arial Narrow" w:hAnsi="Arial Narrow"/>
              </w:rPr>
            </w:pPr>
            <w:r w:rsidRPr="003347D8">
              <w:rPr>
                <w:rFonts w:ascii="Arial Narrow" w:hAnsi="Arial Narrow"/>
              </w:rPr>
              <w:t>Fundação Araucária</w:t>
            </w:r>
          </w:p>
        </w:tc>
      </w:tr>
      <w:tr w:rsidR="001F1D99" w:rsidRPr="003347D8" w14:paraId="395F71BD" w14:textId="77777777" w:rsidTr="001F1D99">
        <w:tc>
          <w:tcPr>
            <w:tcW w:w="4606" w:type="dxa"/>
          </w:tcPr>
          <w:p w14:paraId="7277E8EF" w14:textId="77777777" w:rsidR="001F1D99" w:rsidRPr="003347D8" w:rsidRDefault="001F1D99" w:rsidP="003347D8">
            <w:pPr>
              <w:rPr>
                <w:rFonts w:ascii="Arial Narrow" w:hAnsi="Arial Narrow"/>
              </w:rPr>
            </w:pPr>
          </w:p>
        </w:tc>
        <w:tc>
          <w:tcPr>
            <w:tcW w:w="4606" w:type="dxa"/>
          </w:tcPr>
          <w:p w14:paraId="7D3019EC" w14:textId="77777777" w:rsidR="001F1D99" w:rsidRPr="003347D8" w:rsidRDefault="001F1D99" w:rsidP="003347D8">
            <w:pPr>
              <w:rPr>
                <w:rFonts w:ascii="Arial Narrow" w:hAnsi="Arial Narrow"/>
              </w:rPr>
            </w:pPr>
          </w:p>
        </w:tc>
      </w:tr>
      <w:tr w:rsidR="001F1D99" w:rsidRPr="003347D8" w14:paraId="35569C7B" w14:textId="77777777" w:rsidTr="001F1D99">
        <w:tc>
          <w:tcPr>
            <w:tcW w:w="4606" w:type="dxa"/>
          </w:tcPr>
          <w:p w14:paraId="1D9B3502" w14:textId="77777777" w:rsidR="001F1D99" w:rsidRPr="003347D8" w:rsidRDefault="001F1D99" w:rsidP="003347D8">
            <w:pPr>
              <w:rPr>
                <w:rFonts w:ascii="Arial Narrow" w:hAnsi="Arial Narrow"/>
              </w:rPr>
            </w:pPr>
          </w:p>
          <w:p w14:paraId="664D3CEE" w14:textId="77777777" w:rsidR="001F1D99" w:rsidRPr="003347D8" w:rsidRDefault="001F1D99" w:rsidP="003347D8">
            <w:pPr>
              <w:rPr>
                <w:rFonts w:ascii="Arial Narrow" w:hAnsi="Arial Narrow"/>
              </w:rPr>
            </w:pPr>
          </w:p>
          <w:p w14:paraId="3C2760EF" w14:textId="77777777" w:rsidR="001F1D99" w:rsidRPr="003347D8" w:rsidRDefault="001F1D99" w:rsidP="003347D8">
            <w:pPr>
              <w:rPr>
                <w:rFonts w:ascii="Arial Narrow" w:hAnsi="Arial Narrow"/>
              </w:rPr>
            </w:pPr>
          </w:p>
          <w:p w14:paraId="4DBE8EEF" w14:textId="77777777" w:rsidR="001F1D99" w:rsidRPr="003347D8" w:rsidRDefault="001F1D99" w:rsidP="003347D8">
            <w:pPr>
              <w:rPr>
                <w:rFonts w:ascii="Arial Narrow" w:hAnsi="Arial Narrow"/>
              </w:rPr>
            </w:pPr>
            <w:r w:rsidRPr="003347D8">
              <w:rPr>
                <w:rFonts w:ascii="Arial Narrow" w:hAnsi="Arial Narrow"/>
              </w:rPr>
              <w:t>####</w:t>
            </w:r>
          </w:p>
          <w:p w14:paraId="227E460F" w14:textId="77777777" w:rsidR="001F1D99" w:rsidRPr="003347D8" w:rsidRDefault="001F1D99" w:rsidP="003347D8">
            <w:pPr>
              <w:rPr>
                <w:rFonts w:ascii="Arial Narrow" w:hAnsi="Arial Narrow"/>
              </w:rPr>
            </w:pPr>
            <w:r w:rsidRPr="003347D8">
              <w:rPr>
                <w:rFonts w:ascii="Arial Narrow" w:hAnsi="Arial Narrow"/>
              </w:rPr>
              <w:t>####</w:t>
            </w:r>
          </w:p>
        </w:tc>
        <w:tc>
          <w:tcPr>
            <w:tcW w:w="4606" w:type="dxa"/>
          </w:tcPr>
          <w:p w14:paraId="6152821E" w14:textId="77777777" w:rsidR="001F1D99" w:rsidRPr="003347D8" w:rsidRDefault="001F1D99" w:rsidP="003347D8">
            <w:pPr>
              <w:rPr>
                <w:rFonts w:ascii="Arial Narrow" w:hAnsi="Arial Narrow"/>
              </w:rPr>
            </w:pPr>
          </w:p>
        </w:tc>
      </w:tr>
      <w:tr w:rsidR="001F1D99" w:rsidRPr="003347D8" w14:paraId="4CD983F8" w14:textId="77777777" w:rsidTr="001F1D99">
        <w:tc>
          <w:tcPr>
            <w:tcW w:w="4606" w:type="dxa"/>
          </w:tcPr>
          <w:p w14:paraId="56BDDD85" w14:textId="77777777" w:rsidR="001F1D99" w:rsidRPr="003347D8" w:rsidRDefault="001F1D99" w:rsidP="003347D8">
            <w:pPr>
              <w:rPr>
                <w:rFonts w:ascii="Arial Narrow" w:hAnsi="Arial Narrow"/>
              </w:rPr>
            </w:pPr>
          </w:p>
          <w:p w14:paraId="4CE8120E" w14:textId="77777777" w:rsidR="001F1D99" w:rsidRPr="003347D8" w:rsidRDefault="001F1D99" w:rsidP="003347D8">
            <w:pPr>
              <w:rPr>
                <w:rFonts w:ascii="Arial Narrow" w:hAnsi="Arial Narrow"/>
              </w:rPr>
            </w:pPr>
          </w:p>
        </w:tc>
        <w:tc>
          <w:tcPr>
            <w:tcW w:w="4606" w:type="dxa"/>
          </w:tcPr>
          <w:p w14:paraId="7E097BA6" w14:textId="77777777" w:rsidR="001F1D99" w:rsidRPr="003347D8" w:rsidRDefault="001F1D99" w:rsidP="003347D8">
            <w:pPr>
              <w:rPr>
                <w:rFonts w:ascii="Arial Narrow" w:hAnsi="Arial Narrow"/>
              </w:rPr>
            </w:pPr>
          </w:p>
        </w:tc>
      </w:tr>
      <w:tr w:rsidR="001F1D99" w:rsidRPr="003347D8" w14:paraId="210EC3CE" w14:textId="77777777" w:rsidTr="001F1D99">
        <w:tc>
          <w:tcPr>
            <w:tcW w:w="4606" w:type="dxa"/>
          </w:tcPr>
          <w:p w14:paraId="4FA893E4" w14:textId="77777777" w:rsidR="001F1D99" w:rsidRPr="003347D8" w:rsidRDefault="001F1D99" w:rsidP="003347D8">
            <w:pPr>
              <w:rPr>
                <w:rFonts w:ascii="Arial Narrow" w:hAnsi="Arial Narrow"/>
              </w:rPr>
            </w:pPr>
          </w:p>
        </w:tc>
        <w:tc>
          <w:tcPr>
            <w:tcW w:w="4606" w:type="dxa"/>
          </w:tcPr>
          <w:p w14:paraId="113E60A8" w14:textId="77777777" w:rsidR="001F1D99" w:rsidRPr="003347D8" w:rsidRDefault="001F1D99" w:rsidP="003347D8">
            <w:pPr>
              <w:rPr>
                <w:rFonts w:ascii="Arial Narrow" w:hAnsi="Arial Narrow"/>
              </w:rPr>
            </w:pPr>
          </w:p>
        </w:tc>
      </w:tr>
    </w:tbl>
    <w:p w14:paraId="4E7A8735" w14:textId="77777777" w:rsidR="001F1D99" w:rsidRPr="003347D8" w:rsidRDefault="001F1D99" w:rsidP="003347D8">
      <w:pPr>
        <w:rPr>
          <w:rFonts w:ascii="Arial Narrow" w:hAnsi="Arial Narrow"/>
        </w:rPr>
      </w:pPr>
    </w:p>
    <w:p w14:paraId="4DA1E022" w14:textId="77777777" w:rsidR="001F1D99" w:rsidRPr="003347D8" w:rsidRDefault="001F1D99" w:rsidP="003347D8">
      <w:pPr>
        <w:rPr>
          <w:rFonts w:ascii="Arial Narrow" w:hAnsi="Arial Narrow"/>
        </w:rPr>
      </w:pPr>
      <w:bookmarkStart w:id="1" w:name="_Hlk51234197"/>
      <w:bookmarkEnd w:id="1"/>
      <w:r w:rsidRPr="003347D8">
        <w:rPr>
          <w:rFonts w:ascii="Arial Narrow" w:hAnsi="Arial Narrow"/>
        </w:rPr>
        <w:t>TESTEMUNHAS:</w:t>
      </w:r>
    </w:p>
    <w:p w14:paraId="5620570F" w14:textId="77777777" w:rsidR="001F1D99" w:rsidRPr="003347D8" w:rsidRDefault="001F1D99" w:rsidP="003347D8">
      <w:pPr>
        <w:rPr>
          <w:rFonts w:ascii="Arial Narrow" w:hAnsi="Arial Narrow"/>
        </w:rPr>
      </w:pPr>
    </w:p>
    <w:p w14:paraId="31B8CB11" w14:textId="77777777" w:rsidR="001F1D99" w:rsidRPr="003347D8" w:rsidRDefault="001F1D99" w:rsidP="003347D8">
      <w:pPr>
        <w:rPr>
          <w:rFonts w:ascii="Arial Narrow" w:hAnsi="Arial Narrow"/>
        </w:rPr>
      </w:pPr>
      <w:r w:rsidRPr="003347D8">
        <w:rPr>
          <w:rFonts w:ascii="Arial Narrow" w:hAnsi="Arial Narrow"/>
        </w:rPr>
        <w:t>1:</w:t>
      </w:r>
      <w:r w:rsidRPr="003347D8">
        <w:rPr>
          <w:rFonts w:ascii="Arial Narrow" w:hAnsi="Arial Narrow"/>
        </w:rPr>
        <w:tab/>
      </w:r>
      <w:r w:rsidRPr="003347D8">
        <w:rPr>
          <w:rFonts w:ascii="Arial Narrow" w:hAnsi="Arial Narrow"/>
        </w:rPr>
        <w:tab/>
      </w:r>
      <w:r w:rsidRPr="003347D8">
        <w:rPr>
          <w:rFonts w:ascii="Arial Narrow" w:hAnsi="Arial Narrow"/>
        </w:rPr>
        <w:tab/>
      </w:r>
      <w:r w:rsidRPr="003347D8">
        <w:rPr>
          <w:rFonts w:ascii="Arial Narrow" w:hAnsi="Arial Narrow"/>
        </w:rPr>
        <w:tab/>
      </w:r>
      <w:r w:rsidRPr="003347D8">
        <w:rPr>
          <w:rFonts w:ascii="Arial Narrow" w:hAnsi="Arial Narrow"/>
        </w:rPr>
        <w:tab/>
        <w:t>2:</w:t>
      </w:r>
    </w:p>
    <w:p w14:paraId="1953253E" w14:textId="77777777" w:rsidR="001F1D99" w:rsidRPr="003347D8" w:rsidRDefault="001F1D99" w:rsidP="003347D8">
      <w:pPr>
        <w:rPr>
          <w:rFonts w:ascii="Arial Narrow" w:hAnsi="Arial Narrow"/>
        </w:rPr>
      </w:pPr>
      <w:r w:rsidRPr="003347D8">
        <w:rPr>
          <w:rFonts w:ascii="Arial Narrow" w:hAnsi="Arial Narrow"/>
        </w:rPr>
        <w:t xml:space="preserve">CPF:   </w:t>
      </w:r>
      <w:r w:rsidRPr="003347D8">
        <w:rPr>
          <w:rFonts w:ascii="Arial Narrow" w:hAnsi="Arial Narrow"/>
        </w:rPr>
        <w:tab/>
      </w:r>
      <w:r w:rsidRPr="003347D8">
        <w:rPr>
          <w:rFonts w:ascii="Arial Narrow" w:hAnsi="Arial Narrow"/>
        </w:rPr>
        <w:tab/>
      </w:r>
      <w:r w:rsidRPr="003347D8">
        <w:rPr>
          <w:rFonts w:ascii="Arial Narrow" w:hAnsi="Arial Narrow"/>
        </w:rPr>
        <w:tab/>
        <w:t xml:space="preserve">                       CPF:</w:t>
      </w:r>
    </w:p>
    <w:p w14:paraId="25C87BBD" w14:textId="77777777" w:rsidR="001F1D99" w:rsidRPr="003347D8" w:rsidRDefault="001F1D99" w:rsidP="003347D8">
      <w:pPr>
        <w:rPr>
          <w:rFonts w:ascii="Arial Narrow" w:hAnsi="Arial Narrow"/>
        </w:rPr>
      </w:pPr>
      <w:r w:rsidRPr="003347D8">
        <w:rPr>
          <w:rFonts w:ascii="Arial Narrow" w:hAnsi="Arial Narrow"/>
        </w:rPr>
        <w:tab/>
      </w:r>
    </w:p>
    <w:p w14:paraId="173FCEB0" w14:textId="77777777" w:rsidR="001F1D99" w:rsidRPr="003347D8" w:rsidRDefault="001F1D99" w:rsidP="003347D8">
      <w:pPr>
        <w:rPr>
          <w:rFonts w:ascii="Arial Narrow" w:hAnsi="Arial Narrow"/>
        </w:rPr>
      </w:pPr>
    </w:p>
    <w:sectPr w:rsidR="001F1D99" w:rsidRPr="003347D8" w:rsidSect="00323F58">
      <w:headerReference w:type="default" r:id="rId8"/>
      <w:footerReference w:type="default" r:id="rId9"/>
      <w:pgSz w:w="11910" w:h="16840"/>
      <w:pgMar w:top="2000" w:right="995" w:bottom="900" w:left="1300" w:header="732"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7609" w14:textId="77777777" w:rsidR="00171601" w:rsidRDefault="00171601">
      <w:r>
        <w:separator/>
      </w:r>
    </w:p>
  </w:endnote>
  <w:endnote w:type="continuationSeparator" w:id="0">
    <w:p w14:paraId="0259D3B2" w14:textId="77777777" w:rsidR="00171601" w:rsidRDefault="0017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Narrow">
    <w:altName w:val="Arial"/>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6195" w14:textId="7B365F6B" w:rsidR="00323F58" w:rsidRDefault="00272B1E">
    <w:pPr>
      <w:pStyle w:val="Corpodetexto"/>
      <w:spacing w:line="14" w:lineRule="auto"/>
      <w:rPr>
        <w:sz w:val="20"/>
      </w:rPr>
    </w:pPr>
    <w:r>
      <w:rPr>
        <w:noProof/>
      </w:rPr>
      <mc:AlternateContent>
        <mc:Choice Requires="wps">
          <w:drawing>
            <wp:anchor distT="0" distB="0" distL="0" distR="0" simplePos="0" relativeHeight="251659776" behindDoc="1" locked="0" layoutInCell="1" allowOverlap="1" wp14:anchorId="5E5D006F" wp14:editId="73D987A9">
              <wp:simplePos x="0" y="0"/>
              <wp:positionH relativeFrom="page">
                <wp:posOffset>3161665</wp:posOffset>
              </wp:positionH>
              <wp:positionV relativeFrom="page">
                <wp:posOffset>10099675</wp:posOffset>
              </wp:positionV>
              <wp:extent cx="1423670" cy="172720"/>
              <wp:effectExtent l="0" t="0" r="0" b="0"/>
              <wp:wrapNone/>
              <wp:docPr id="163400080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670" cy="172720"/>
                      </a:xfrm>
                      <a:prstGeom prst="rect">
                        <a:avLst/>
                      </a:prstGeom>
                    </wps:spPr>
                    <wps:txbx>
                      <w:txbxContent>
                        <w:p w14:paraId="312049CF" w14:textId="77777777" w:rsidR="00272B1E" w:rsidRDefault="00000000" w:rsidP="00272B1E">
                          <w:pPr>
                            <w:spacing w:line="223" w:lineRule="exact"/>
                            <w:ind w:left="20"/>
                            <w:jc w:val="center"/>
                            <w:rPr>
                              <w:b/>
                              <w:i/>
                              <w:sz w:val="20"/>
                            </w:rPr>
                          </w:pPr>
                          <w:hyperlink r:id="rId1">
                            <w:r w:rsidR="00272B1E">
                              <w:rPr>
                                <w:b/>
                                <w:i/>
                                <w:color w:val="006FC0"/>
                                <w:spacing w:val="-4"/>
                                <w:sz w:val="20"/>
                              </w:rPr>
                              <w:t>www.FapPR.pr.gov.br</w:t>
                            </w:r>
                          </w:hyperlink>
                        </w:p>
                        <w:p w14:paraId="30E679EB" w14:textId="33CF41E9" w:rsidR="00323F58" w:rsidRDefault="00323F58">
                          <w:pPr>
                            <w:spacing w:before="21"/>
                            <w:ind w:left="20"/>
                            <w:rPr>
                              <w:rFonts w:ascii="Arial"/>
                              <w:i/>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E5D006F" id="_x0000_t202" coordsize="21600,21600" o:spt="202" path="m,l,21600r21600,l21600,xe">
              <v:stroke joinstyle="miter"/>
              <v:path gradientshapeok="t" o:connecttype="rect"/>
            </v:shapetype>
            <v:shape id="Caixa de Texto 1" o:spid="_x0000_s1026" type="#_x0000_t202" style="position:absolute;margin-left:248.95pt;margin-top:795.25pt;width:112.1pt;height:13.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" filled="f" stroked="f">
              <v:textbox inset="0,0,0,0">
                <w:txbxContent>
                  <w:p w14:paraId="312049CF" w14:textId="77777777" w:rsidR="00272B1E" w:rsidRDefault="00000000" w:rsidP="00272B1E">
                    <w:pPr>
                      <w:spacing w:line="223" w:lineRule="exact"/>
                      <w:ind w:left="20"/>
                      <w:jc w:val="center"/>
                      <w:rPr>
                        <w:b/>
                        <w:i/>
                        <w:sz w:val="20"/>
                      </w:rPr>
                    </w:pPr>
                    <w:hyperlink r:id="rId2">
                      <w:r w:rsidR="00272B1E">
                        <w:rPr>
                          <w:b/>
                          <w:i/>
                          <w:color w:val="006FC0"/>
                          <w:spacing w:val="-4"/>
                          <w:sz w:val="20"/>
                        </w:rPr>
                        <w:t>www.FapPR.pr.gov.br</w:t>
                      </w:r>
                    </w:hyperlink>
                  </w:p>
                  <w:p w14:paraId="30E679EB" w14:textId="33CF41E9" w:rsidR="00323F58" w:rsidRDefault="00323F58">
                    <w:pPr>
                      <w:spacing w:before="21"/>
                      <w:ind w:left="20"/>
                      <w:rPr>
                        <w:rFonts w:ascii="Arial"/>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59AC" w14:textId="77777777" w:rsidR="00171601" w:rsidRDefault="00171601">
      <w:r>
        <w:separator/>
      </w:r>
    </w:p>
  </w:footnote>
  <w:footnote w:type="continuationSeparator" w:id="0">
    <w:p w14:paraId="2A708959" w14:textId="77777777" w:rsidR="00171601" w:rsidRDefault="0017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5E5D" w14:textId="483EC6F9" w:rsidR="00323F58" w:rsidRDefault="00272B1E">
    <w:pPr>
      <w:pStyle w:val="Corpodetexto"/>
      <w:spacing w:line="14" w:lineRule="auto"/>
      <w:rPr>
        <w:sz w:val="20"/>
      </w:rPr>
    </w:pPr>
    <w:r>
      <w:rPr>
        <w:noProof/>
      </w:rPr>
      <w:drawing>
        <wp:anchor distT="0" distB="0" distL="0" distR="0" simplePos="0" relativeHeight="251655680" behindDoc="1" locked="0" layoutInCell="1" allowOverlap="1" wp14:anchorId="22E90211" wp14:editId="00E40FCC">
          <wp:simplePos x="0" y="0"/>
          <wp:positionH relativeFrom="page">
            <wp:posOffset>2564130</wp:posOffset>
          </wp:positionH>
          <wp:positionV relativeFrom="page">
            <wp:posOffset>464820</wp:posOffset>
          </wp:positionV>
          <wp:extent cx="1226820" cy="80010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704" behindDoc="1" locked="0" layoutInCell="1" allowOverlap="1" wp14:anchorId="6000FE4C" wp14:editId="422C115D">
          <wp:simplePos x="0" y="0"/>
          <wp:positionH relativeFrom="page">
            <wp:posOffset>1134110</wp:posOffset>
          </wp:positionH>
          <wp:positionV relativeFrom="page">
            <wp:posOffset>532130</wp:posOffset>
          </wp:positionV>
          <wp:extent cx="1089025" cy="656590"/>
          <wp:effectExtent l="0" t="0" r="0" b="0"/>
          <wp:wrapNone/>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025" cy="656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728" behindDoc="1" locked="0" layoutInCell="1" allowOverlap="1" wp14:anchorId="21288553" wp14:editId="35785F49">
          <wp:simplePos x="0" y="0"/>
          <wp:positionH relativeFrom="page">
            <wp:posOffset>5638165</wp:posOffset>
          </wp:positionH>
          <wp:positionV relativeFrom="page">
            <wp:posOffset>616585</wp:posOffset>
          </wp:positionV>
          <wp:extent cx="856615" cy="4921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661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752" behindDoc="1" locked="0" layoutInCell="1" allowOverlap="1" wp14:anchorId="2A8F8138" wp14:editId="4D3243D5">
          <wp:simplePos x="0" y="0"/>
          <wp:positionH relativeFrom="page">
            <wp:posOffset>4049395</wp:posOffset>
          </wp:positionH>
          <wp:positionV relativeFrom="page">
            <wp:posOffset>782320</wp:posOffset>
          </wp:positionV>
          <wp:extent cx="1165860" cy="429260"/>
          <wp:effectExtent l="0" t="0" r="0" b="0"/>
          <wp:wrapNone/>
          <wp:docPr id="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8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A72106"/>
    <w:multiLevelType w:val="hybridMultilevel"/>
    <w:tmpl w:val="36723F40"/>
    <w:lvl w:ilvl="0" w:tplc="D8000AFC">
      <w:start w:val="1"/>
      <w:numFmt w:val="lowerLetter"/>
      <w:lvlText w:val="%1)"/>
      <w:lvlJc w:val="left"/>
      <w:pPr>
        <w:ind w:left="759" w:hanging="216"/>
      </w:pPr>
      <w:rPr>
        <w:rFonts w:ascii="Arial MT" w:eastAsia="Arial MT" w:hAnsi="Arial MT" w:cs="Arial MT" w:hint="default"/>
        <w:b w:val="0"/>
        <w:bCs w:val="0"/>
        <w:i w:val="0"/>
        <w:iCs w:val="0"/>
        <w:spacing w:val="0"/>
        <w:w w:val="82"/>
        <w:sz w:val="22"/>
        <w:szCs w:val="22"/>
        <w:lang w:val="pt-PT" w:eastAsia="en-US" w:bidi="ar-SA"/>
      </w:rPr>
    </w:lvl>
    <w:lvl w:ilvl="1" w:tplc="EB0490E6">
      <w:numFmt w:val="bullet"/>
      <w:lvlText w:val="•"/>
      <w:lvlJc w:val="left"/>
      <w:pPr>
        <w:ind w:left="1716" w:hanging="216"/>
      </w:pPr>
      <w:rPr>
        <w:rFonts w:hint="default"/>
        <w:lang w:val="pt-PT" w:eastAsia="en-US" w:bidi="ar-SA"/>
      </w:rPr>
    </w:lvl>
    <w:lvl w:ilvl="2" w:tplc="71CE8566">
      <w:numFmt w:val="bullet"/>
      <w:lvlText w:val="•"/>
      <w:lvlJc w:val="left"/>
      <w:pPr>
        <w:ind w:left="2672" w:hanging="216"/>
      </w:pPr>
      <w:rPr>
        <w:rFonts w:hint="default"/>
        <w:lang w:val="pt-PT" w:eastAsia="en-US" w:bidi="ar-SA"/>
      </w:rPr>
    </w:lvl>
    <w:lvl w:ilvl="3" w:tplc="1D1AE68E">
      <w:numFmt w:val="bullet"/>
      <w:lvlText w:val="•"/>
      <w:lvlJc w:val="left"/>
      <w:pPr>
        <w:ind w:left="3629" w:hanging="216"/>
      </w:pPr>
      <w:rPr>
        <w:rFonts w:hint="default"/>
        <w:lang w:val="pt-PT" w:eastAsia="en-US" w:bidi="ar-SA"/>
      </w:rPr>
    </w:lvl>
    <w:lvl w:ilvl="4" w:tplc="8298A112">
      <w:numFmt w:val="bullet"/>
      <w:lvlText w:val="•"/>
      <w:lvlJc w:val="left"/>
      <w:pPr>
        <w:ind w:left="4585" w:hanging="216"/>
      </w:pPr>
      <w:rPr>
        <w:rFonts w:hint="default"/>
        <w:lang w:val="pt-PT" w:eastAsia="en-US" w:bidi="ar-SA"/>
      </w:rPr>
    </w:lvl>
    <w:lvl w:ilvl="5" w:tplc="B8E85246">
      <w:numFmt w:val="bullet"/>
      <w:lvlText w:val="•"/>
      <w:lvlJc w:val="left"/>
      <w:pPr>
        <w:ind w:left="5542" w:hanging="216"/>
      </w:pPr>
      <w:rPr>
        <w:rFonts w:hint="default"/>
        <w:lang w:val="pt-PT" w:eastAsia="en-US" w:bidi="ar-SA"/>
      </w:rPr>
    </w:lvl>
    <w:lvl w:ilvl="6" w:tplc="B370810E">
      <w:numFmt w:val="bullet"/>
      <w:lvlText w:val="•"/>
      <w:lvlJc w:val="left"/>
      <w:pPr>
        <w:ind w:left="6498" w:hanging="216"/>
      </w:pPr>
      <w:rPr>
        <w:rFonts w:hint="default"/>
        <w:lang w:val="pt-PT" w:eastAsia="en-US" w:bidi="ar-SA"/>
      </w:rPr>
    </w:lvl>
    <w:lvl w:ilvl="7" w:tplc="6D2EF898">
      <w:numFmt w:val="bullet"/>
      <w:lvlText w:val="•"/>
      <w:lvlJc w:val="left"/>
      <w:pPr>
        <w:ind w:left="7454" w:hanging="216"/>
      </w:pPr>
      <w:rPr>
        <w:rFonts w:hint="default"/>
        <w:lang w:val="pt-PT" w:eastAsia="en-US" w:bidi="ar-SA"/>
      </w:rPr>
    </w:lvl>
    <w:lvl w:ilvl="8" w:tplc="92C8A272">
      <w:numFmt w:val="bullet"/>
      <w:lvlText w:val="•"/>
      <w:lvlJc w:val="left"/>
      <w:pPr>
        <w:ind w:left="8411" w:hanging="216"/>
      </w:pPr>
      <w:rPr>
        <w:rFonts w:hint="default"/>
        <w:lang w:val="pt-PT" w:eastAsia="en-US" w:bidi="ar-SA"/>
      </w:rPr>
    </w:lvl>
  </w:abstractNum>
  <w:abstractNum w:abstractNumId="2"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7" w15:restartNumberingAfterBreak="0">
    <w:nsid w:val="253D4DD9"/>
    <w:multiLevelType w:val="hybridMultilevel"/>
    <w:tmpl w:val="74C404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1" w15:restartNumberingAfterBreak="0">
    <w:nsid w:val="2AD61EB4"/>
    <w:multiLevelType w:val="multilevel"/>
    <w:tmpl w:val="0E3200CC"/>
    <w:lvl w:ilvl="0">
      <w:start w:val="13"/>
      <w:numFmt w:val="decimal"/>
      <w:lvlText w:val="%1"/>
      <w:lvlJc w:val="left"/>
      <w:pPr>
        <w:ind w:left="360" w:hanging="360"/>
      </w:pPr>
      <w:rPr>
        <w:rFonts w:hint="default"/>
        <w:w w:val="85"/>
      </w:rPr>
    </w:lvl>
    <w:lvl w:ilvl="1">
      <w:start w:val="2"/>
      <w:numFmt w:val="decimal"/>
      <w:lvlText w:val="%1.%2"/>
      <w:lvlJc w:val="left"/>
      <w:pPr>
        <w:ind w:left="476" w:hanging="360"/>
      </w:pPr>
      <w:rPr>
        <w:rFonts w:hint="default"/>
        <w:w w:val="85"/>
      </w:rPr>
    </w:lvl>
    <w:lvl w:ilvl="2">
      <w:start w:val="1"/>
      <w:numFmt w:val="decimal"/>
      <w:lvlText w:val="%1.%2.%3"/>
      <w:lvlJc w:val="left"/>
      <w:pPr>
        <w:ind w:left="952" w:hanging="720"/>
      </w:pPr>
      <w:rPr>
        <w:rFonts w:hint="default"/>
        <w:w w:val="85"/>
      </w:rPr>
    </w:lvl>
    <w:lvl w:ilvl="3">
      <w:start w:val="1"/>
      <w:numFmt w:val="decimal"/>
      <w:lvlText w:val="%1.%2.%3.%4"/>
      <w:lvlJc w:val="left"/>
      <w:pPr>
        <w:ind w:left="1068" w:hanging="720"/>
      </w:pPr>
      <w:rPr>
        <w:rFonts w:hint="default"/>
        <w:w w:val="85"/>
      </w:rPr>
    </w:lvl>
    <w:lvl w:ilvl="4">
      <w:start w:val="1"/>
      <w:numFmt w:val="decimal"/>
      <w:lvlText w:val="%1.%2.%3.%4.%5"/>
      <w:lvlJc w:val="left"/>
      <w:pPr>
        <w:ind w:left="1544" w:hanging="1080"/>
      </w:pPr>
      <w:rPr>
        <w:rFonts w:hint="default"/>
        <w:w w:val="85"/>
      </w:rPr>
    </w:lvl>
    <w:lvl w:ilvl="5">
      <w:start w:val="1"/>
      <w:numFmt w:val="decimal"/>
      <w:lvlText w:val="%1.%2.%3.%4.%5.%6"/>
      <w:lvlJc w:val="left"/>
      <w:pPr>
        <w:ind w:left="1660" w:hanging="1080"/>
      </w:pPr>
      <w:rPr>
        <w:rFonts w:hint="default"/>
        <w:w w:val="85"/>
      </w:rPr>
    </w:lvl>
    <w:lvl w:ilvl="6">
      <w:start w:val="1"/>
      <w:numFmt w:val="decimal"/>
      <w:lvlText w:val="%1.%2.%3.%4.%5.%6.%7"/>
      <w:lvlJc w:val="left"/>
      <w:pPr>
        <w:ind w:left="2136" w:hanging="1440"/>
      </w:pPr>
      <w:rPr>
        <w:rFonts w:hint="default"/>
        <w:w w:val="85"/>
      </w:rPr>
    </w:lvl>
    <w:lvl w:ilvl="7">
      <w:start w:val="1"/>
      <w:numFmt w:val="decimal"/>
      <w:lvlText w:val="%1.%2.%3.%4.%5.%6.%7.%8"/>
      <w:lvlJc w:val="left"/>
      <w:pPr>
        <w:ind w:left="2252" w:hanging="1440"/>
      </w:pPr>
      <w:rPr>
        <w:rFonts w:hint="default"/>
        <w:w w:val="85"/>
      </w:rPr>
    </w:lvl>
    <w:lvl w:ilvl="8">
      <w:start w:val="1"/>
      <w:numFmt w:val="decimal"/>
      <w:lvlText w:val="%1.%2.%3.%4.%5.%6.%7.%8.%9"/>
      <w:lvlJc w:val="left"/>
      <w:pPr>
        <w:ind w:left="2728" w:hanging="1800"/>
      </w:pPr>
      <w:rPr>
        <w:rFonts w:hint="default"/>
        <w:w w:val="85"/>
      </w:rPr>
    </w:lvl>
  </w:abstractNum>
  <w:abstractNum w:abstractNumId="12" w15:restartNumberingAfterBreak="0">
    <w:nsid w:val="305A34E9"/>
    <w:multiLevelType w:val="multilevel"/>
    <w:tmpl w:val="0B4A90D6"/>
    <w:lvl w:ilvl="0">
      <w:start w:val="4"/>
      <w:numFmt w:val="decimal"/>
      <w:lvlText w:val="%1"/>
      <w:lvlJc w:val="left"/>
      <w:pPr>
        <w:ind w:left="116" w:hanging="462"/>
      </w:pPr>
      <w:rPr>
        <w:rFonts w:hint="default"/>
        <w:lang w:val="pt-PT" w:eastAsia="en-US" w:bidi="ar-SA"/>
      </w:rPr>
    </w:lvl>
    <w:lvl w:ilvl="1">
      <w:start w:val="1"/>
      <w:numFmt w:val="decimal"/>
      <w:lvlText w:val="%1.%2"/>
      <w:lvlJc w:val="left"/>
      <w:pPr>
        <w:ind w:left="116" w:hanging="462"/>
      </w:pPr>
      <w:rPr>
        <w:rFonts w:hint="default"/>
        <w:lang w:val="pt-PT" w:eastAsia="en-US" w:bidi="ar-SA"/>
      </w:rPr>
    </w:lvl>
    <w:lvl w:ilvl="2">
      <w:start w:val="1"/>
      <w:numFmt w:val="decimal"/>
      <w:lvlText w:val="%1.%2.%3"/>
      <w:lvlJc w:val="left"/>
      <w:pPr>
        <w:ind w:left="116" w:hanging="462"/>
      </w:pPr>
      <w:rPr>
        <w:rFonts w:ascii="Arial MT" w:eastAsia="Arial MT" w:hAnsi="Arial MT" w:cs="Arial MT" w:hint="default"/>
        <w:b w:val="0"/>
        <w:bCs w:val="0"/>
        <w:i w:val="0"/>
        <w:iCs w:val="0"/>
        <w:spacing w:val="-5"/>
        <w:w w:val="82"/>
        <w:sz w:val="22"/>
        <w:szCs w:val="22"/>
        <w:lang w:val="pt-PT" w:eastAsia="en-US" w:bidi="ar-SA"/>
      </w:rPr>
    </w:lvl>
    <w:lvl w:ilvl="3">
      <w:numFmt w:val="bullet"/>
      <w:lvlText w:val="•"/>
      <w:lvlJc w:val="left"/>
      <w:pPr>
        <w:ind w:left="3181" w:hanging="462"/>
      </w:pPr>
      <w:rPr>
        <w:rFonts w:hint="default"/>
        <w:lang w:val="pt-PT" w:eastAsia="en-US" w:bidi="ar-SA"/>
      </w:rPr>
    </w:lvl>
    <w:lvl w:ilvl="4">
      <w:numFmt w:val="bullet"/>
      <w:lvlText w:val="•"/>
      <w:lvlJc w:val="left"/>
      <w:pPr>
        <w:ind w:left="4201" w:hanging="462"/>
      </w:pPr>
      <w:rPr>
        <w:rFonts w:hint="default"/>
        <w:lang w:val="pt-PT" w:eastAsia="en-US" w:bidi="ar-SA"/>
      </w:rPr>
    </w:lvl>
    <w:lvl w:ilvl="5">
      <w:numFmt w:val="bullet"/>
      <w:lvlText w:val="•"/>
      <w:lvlJc w:val="left"/>
      <w:pPr>
        <w:ind w:left="5222" w:hanging="462"/>
      </w:pPr>
      <w:rPr>
        <w:rFonts w:hint="default"/>
        <w:lang w:val="pt-PT" w:eastAsia="en-US" w:bidi="ar-SA"/>
      </w:rPr>
    </w:lvl>
    <w:lvl w:ilvl="6">
      <w:numFmt w:val="bullet"/>
      <w:lvlText w:val="•"/>
      <w:lvlJc w:val="left"/>
      <w:pPr>
        <w:ind w:left="6242" w:hanging="462"/>
      </w:pPr>
      <w:rPr>
        <w:rFonts w:hint="default"/>
        <w:lang w:val="pt-PT" w:eastAsia="en-US" w:bidi="ar-SA"/>
      </w:rPr>
    </w:lvl>
    <w:lvl w:ilvl="7">
      <w:numFmt w:val="bullet"/>
      <w:lvlText w:val="•"/>
      <w:lvlJc w:val="left"/>
      <w:pPr>
        <w:ind w:left="7262" w:hanging="462"/>
      </w:pPr>
      <w:rPr>
        <w:rFonts w:hint="default"/>
        <w:lang w:val="pt-PT" w:eastAsia="en-US" w:bidi="ar-SA"/>
      </w:rPr>
    </w:lvl>
    <w:lvl w:ilvl="8">
      <w:numFmt w:val="bullet"/>
      <w:lvlText w:val="•"/>
      <w:lvlJc w:val="left"/>
      <w:pPr>
        <w:ind w:left="8283" w:hanging="462"/>
      </w:pPr>
      <w:rPr>
        <w:rFonts w:hint="default"/>
        <w:lang w:val="pt-PT" w:eastAsia="en-US" w:bidi="ar-SA"/>
      </w:rPr>
    </w:lvl>
  </w:abstractNum>
  <w:abstractNum w:abstractNumId="13" w15:restartNumberingAfterBreak="0">
    <w:nsid w:val="33045F71"/>
    <w:multiLevelType w:val="hybridMultilevel"/>
    <w:tmpl w:val="85966004"/>
    <w:lvl w:ilvl="0" w:tplc="EEC22334">
      <w:start w:val="1"/>
      <w:numFmt w:val="lowerLetter"/>
      <w:lvlText w:val="%1)"/>
      <w:lvlJc w:val="left"/>
      <w:pPr>
        <w:ind w:left="990" w:hanging="361"/>
      </w:pPr>
      <w:rPr>
        <w:rFonts w:ascii="Arial MT" w:eastAsia="Arial MT" w:hAnsi="Arial MT" w:cs="Arial MT" w:hint="default"/>
        <w:b w:val="0"/>
        <w:bCs w:val="0"/>
        <w:i w:val="0"/>
        <w:iCs w:val="0"/>
        <w:spacing w:val="0"/>
        <w:w w:val="82"/>
        <w:sz w:val="22"/>
        <w:szCs w:val="22"/>
        <w:lang w:val="pt-PT" w:eastAsia="en-US" w:bidi="ar-SA"/>
      </w:rPr>
    </w:lvl>
    <w:lvl w:ilvl="1" w:tplc="C5307E86">
      <w:numFmt w:val="bullet"/>
      <w:lvlText w:val="•"/>
      <w:lvlJc w:val="left"/>
      <w:pPr>
        <w:ind w:left="1932" w:hanging="361"/>
      </w:pPr>
      <w:rPr>
        <w:rFonts w:hint="default"/>
        <w:lang w:val="pt-PT" w:eastAsia="en-US" w:bidi="ar-SA"/>
      </w:rPr>
    </w:lvl>
    <w:lvl w:ilvl="2" w:tplc="68702290">
      <w:numFmt w:val="bullet"/>
      <w:lvlText w:val="•"/>
      <w:lvlJc w:val="left"/>
      <w:pPr>
        <w:ind w:left="2864" w:hanging="361"/>
      </w:pPr>
      <w:rPr>
        <w:rFonts w:hint="default"/>
        <w:lang w:val="pt-PT" w:eastAsia="en-US" w:bidi="ar-SA"/>
      </w:rPr>
    </w:lvl>
    <w:lvl w:ilvl="3" w:tplc="41A2585C">
      <w:numFmt w:val="bullet"/>
      <w:lvlText w:val="•"/>
      <w:lvlJc w:val="left"/>
      <w:pPr>
        <w:ind w:left="3797" w:hanging="361"/>
      </w:pPr>
      <w:rPr>
        <w:rFonts w:hint="default"/>
        <w:lang w:val="pt-PT" w:eastAsia="en-US" w:bidi="ar-SA"/>
      </w:rPr>
    </w:lvl>
    <w:lvl w:ilvl="4" w:tplc="56602BA2">
      <w:numFmt w:val="bullet"/>
      <w:lvlText w:val="•"/>
      <w:lvlJc w:val="left"/>
      <w:pPr>
        <w:ind w:left="4729" w:hanging="361"/>
      </w:pPr>
      <w:rPr>
        <w:rFonts w:hint="default"/>
        <w:lang w:val="pt-PT" w:eastAsia="en-US" w:bidi="ar-SA"/>
      </w:rPr>
    </w:lvl>
    <w:lvl w:ilvl="5" w:tplc="3A96F57C">
      <w:numFmt w:val="bullet"/>
      <w:lvlText w:val="•"/>
      <w:lvlJc w:val="left"/>
      <w:pPr>
        <w:ind w:left="5662" w:hanging="361"/>
      </w:pPr>
      <w:rPr>
        <w:rFonts w:hint="default"/>
        <w:lang w:val="pt-PT" w:eastAsia="en-US" w:bidi="ar-SA"/>
      </w:rPr>
    </w:lvl>
    <w:lvl w:ilvl="6" w:tplc="4626AB0C">
      <w:numFmt w:val="bullet"/>
      <w:lvlText w:val="•"/>
      <w:lvlJc w:val="left"/>
      <w:pPr>
        <w:ind w:left="6594" w:hanging="361"/>
      </w:pPr>
      <w:rPr>
        <w:rFonts w:hint="default"/>
        <w:lang w:val="pt-PT" w:eastAsia="en-US" w:bidi="ar-SA"/>
      </w:rPr>
    </w:lvl>
    <w:lvl w:ilvl="7" w:tplc="7264E11C">
      <w:numFmt w:val="bullet"/>
      <w:lvlText w:val="•"/>
      <w:lvlJc w:val="left"/>
      <w:pPr>
        <w:ind w:left="7526" w:hanging="361"/>
      </w:pPr>
      <w:rPr>
        <w:rFonts w:hint="default"/>
        <w:lang w:val="pt-PT" w:eastAsia="en-US" w:bidi="ar-SA"/>
      </w:rPr>
    </w:lvl>
    <w:lvl w:ilvl="8" w:tplc="7A384A94">
      <w:numFmt w:val="bullet"/>
      <w:lvlText w:val="•"/>
      <w:lvlJc w:val="left"/>
      <w:pPr>
        <w:ind w:left="8459" w:hanging="361"/>
      </w:pPr>
      <w:rPr>
        <w:rFonts w:hint="default"/>
        <w:lang w:val="pt-PT" w:eastAsia="en-US" w:bidi="ar-SA"/>
      </w:rPr>
    </w:lvl>
  </w:abstractNum>
  <w:abstractNum w:abstractNumId="14" w15:restartNumberingAfterBreak="0">
    <w:nsid w:val="37032356"/>
    <w:multiLevelType w:val="hybridMultilevel"/>
    <w:tmpl w:val="85966004"/>
    <w:lvl w:ilvl="0" w:tplc="EEC22334">
      <w:start w:val="1"/>
      <w:numFmt w:val="lowerLetter"/>
      <w:lvlText w:val="%1)"/>
      <w:lvlJc w:val="left"/>
      <w:pPr>
        <w:ind w:left="990" w:hanging="361"/>
      </w:pPr>
      <w:rPr>
        <w:rFonts w:ascii="Arial MT" w:eastAsia="Arial MT" w:hAnsi="Arial MT" w:cs="Arial MT" w:hint="default"/>
        <w:b w:val="0"/>
        <w:bCs w:val="0"/>
        <w:i w:val="0"/>
        <w:iCs w:val="0"/>
        <w:spacing w:val="0"/>
        <w:w w:val="82"/>
        <w:sz w:val="22"/>
        <w:szCs w:val="22"/>
        <w:lang w:val="pt-PT" w:eastAsia="en-US" w:bidi="ar-SA"/>
      </w:rPr>
    </w:lvl>
    <w:lvl w:ilvl="1" w:tplc="C5307E86">
      <w:numFmt w:val="bullet"/>
      <w:lvlText w:val="•"/>
      <w:lvlJc w:val="left"/>
      <w:pPr>
        <w:ind w:left="1932" w:hanging="361"/>
      </w:pPr>
      <w:rPr>
        <w:rFonts w:hint="default"/>
        <w:lang w:val="pt-PT" w:eastAsia="en-US" w:bidi="ar-SA"/>
      </w:rPr>
    </w:lvl>
    <w:lvl w:ilvl="2" w:tplc="68702290">
      <w:numFmt w:val="bullet"/>
      <w:lvlText w:val="•"/>
      <w:lvlJc w:val="left"/>
      <w:pPr>
        <w:ind w:left="2864" w:hanging="361"/>
      </w:pPr>
      <w:rPr>
        <w:rFonts w:hint="default"/>
        <w:lang w:val="pt-PT" w:eastAsia="en-US" w:bidi="ar-SA"/>
      </w:rPr>
    </w:lvl>
    <w:lvl w:ilvl="3" w:tplc="41A2585C">
      <w:numFmt w:val="bullet"/>
      <w:lvlText w:val="•"/>
      <w:lvlJc w:val="left"/>
      <w:pPr>
        <w:ind w:left="3797" w:hanging="361"/>
      </w:pPr>
      <w:rPr>
        <w:rFonts w:hint="default"/>
        <w:lang w:val="pt-PT" w:eastAsia="en-US" w:bidi="ar-SA"/>
      </w:rPr>
    </w:lvl>
    <w:lvl w:ilvl="4" w:tplc="56602BA2">
      <w:numFmt w:val="bullet"/>
      <w:lvlText w:val="•"/>
      <w:lvlJc w:val="left"/>
      <w:pPr>
        <w:ind w:left="4729" w:hanging="361"/>
      </w:pPr>
      <w:rPr>
        <w:rFonts w:hint="default"/>
        <w:lang w:val="pt-PT" w:eastAsia="en-US" w:bidi="ar-SA"/>
      </w:rPr>
    </w:lvl>
    <w:lvl w:ilvl="5" w:tplc="3A96F57C">
      <w:numFmt w:val="bullet"/>
      <w:lvlText w:val="•"/>
      <w:lvlJc w:val="left"/>
      <w:pPr>
        <w:ind w:left="5662" w:hanging="361"/>
      </w:pPr>
      <w:rPr>
        <w:rFonts w:hint="default"/>
        <w:lang w:val="pt-PT" w:eastAsia="en-US" w:bidi="ar-SA"/>
      </w:rPr>
    </w:lvl>
    <w:lvl w:ilvl="6" w:tplc="4626AB0C">
      <w:numFmt w:val="bullet"/>
      <w:lvlText w:val="•"/>
      <w:lvlJc w:val="left"/>
      <w:pPr>
        <w:ind w:left="6594" w:hanging="361"/>
      </w:pPr>
      <w:rPr>
        <w:rFonts w:hint="default"/>
        <w:lang w:val="pt-PT" w:eastAsia="en-US" w:bidi="ar-SA"/>
      </w:rPr>
    </w:lvl>
    <w:lvl w:ilvl="7" w:tplc="7264E11C">
      <w:numFmt w:val="bullet"/>
      <w:lvlText w:val="•"/>
      <w:lvlJc w:val="left"/>
      <w:pPr>
        <w:ind w:left="7526" w:hanging="361"/>
      </w:pPr>
      <w:rPr>
        <w:rFonts w:hint="default"/>
        <w:lang w:val="pt-PT" w:eastAsia="en-US" w:bidi="ar-SA"/>
      </w:rPr>
    </w:lvl>
    <w:lvl w:ilvl="8" w:tplc="7A384A94">
      <w:numFmt w:val="bullet"/>
      <w:lvlText w:val="•"/>
      <w:lvlJc w:val="left"/>
      <w:pPr>
        <w:ind w:left="8459" w:hanging="361"/>
      </w:pPr>
      <w:rPr>
        <w:rFonts w:hint="default"/>
        <w:lang w:val="pt-PT" w:eastAsia="en-US" w:bidi="ar-SA"/>
      </w:rPr>
    </w:lvl>
  </w:abstractNum>
  <w:abstractNum w:abstractNumId="15"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9" w15:restartNumberingAfterBreak="0">
    <w:nsid w:val="62855A2B"/>
    <w:multiLevelType w:val="hybridMultilevel"/>
    <w:tmpl w:val="BDEEE370"/>
    <w:lvl w:ilvl="0" w:tplc="E22AEDCE">
      <w:start w:val="1"/>
      <w:numFmt w:val="lowerLetter"/>
      <w:lvlText w:val="%1)"/>
      <w:lvlJc w:val="left"/>
      <w:pPr>
        <w:ind w:left="990" w:hanging="361"/>
      </w:pPr>
      <w:rPr>
        <w:rFonts w:ascii="Arial MT" w:eastAsia="Arial MT" w:hAnsi="Arial MT" w:cs="Arial MT" w:hint="default"/>
        <w:b w:val="0"/>
        <w:bCs w:val="0"/>
        <w:i w:val="0"/>
        <w:iCs w:val="0"/>
        <w:spacing w:val="0"/>
        <w:w w:val="82"/>
        <w:sz w:val="22"/>
        <w:szCs w:val="22"/>
        <w:lang w:val="pt-PT" w:eastAsia="en-US" w:bidi="ar-SA"/>
      </w:rPr>
    </w:lvl>
    <w:lvl w:ilvl="1" w:tplc="8454F978">
      <w:numFmt w:val="bullet"/>
      <w:lvlText w:val="•"/>
      <w:lvlJc w:val="left"/>
      <w:pPr>
        <w:ind w:left="1932" w:hanging="361"/>
      </w:pPr>
      <w:rPr>
        <w:rFonts w:hint="default"/>
        <w:lang w:val="pt-PT" w:eastAsia="en-US" w:bidi="ar-SA"/>
      </w:rPr>
    </w:lvl>
    <w:lvl w:ilvl="2" w:tplc="08BC8ACC">
      <w:numFmt w:val="bullet"/>
      <w:lvlText w:val="•"/>
      <w:lvlJc w:val="left"/>
      <w:pPr>
        <w:ind w:left="2864" w:hanging="361"/>
      </w:pPr>
      <w:rPr>
        <w:rFonts w:hint="default"/>
        <w:lang w:val="pt-PT" w:eastAsia="en-US" w:bidi="ar-SA"/>
      </w:rPr>
    </w:lvl>
    <w:lvl w:ilvl="3" w:tplc="25A0E606">
      <w:numFmt w:val="bullet"/>
      <w:lvlText w:val="•"/>
      <w:lvlJc w:val="left"/>
      <w:pPr>
        <w:ind w:left="3797" w:hanging="361"/>
      </w:pPr>
      <w:rPr>
        <w:rFonts w:hint="default"/>
        <w:lang w:val="pt-PT" w:eastAsia="en-US" w:bidi="ar-SA"/>
      </w:rPr>
    </w:lvl>
    <w:lvl w:ilvl="4" w:tplc="1D082528">
      <w:numFmt w:val="bullet"/>
      <w:lvlText w:val="•"/>
      <w:lvlJc w:val="left"/>
      <w:pPr>
        <w:ind w:left="4729" w:hanging="361"/>
      </w:pPr>
      <w:rPr>
        <w:rFonts w:hint="default"/>
        <w:lang w:val="pt-PT" w:eastAsia="en-US" w:bidi="ar-SA"/>
      </w:rPr>
    </w:lvl>
    <w:lvl w:ilvl="5" w:tplc="C5B2D782">
      <w:numFmt w:val="bullet"/>
      <w:lvlText w:val="•"/>
      <w:lvlJc w:val="left"/>
      <w:pPr>
        <w:ind w:left="5662" w:hanging="361"/>
      </w:pPr>
      <w:rPr>
        <w:rFonts w:hint="default"/>
        <w:lang w:val="pt-PT" w:eastAsia="en-US" w:bidi="ar-SA"/>
      </w:rPr>
    </w:lvl>
    <w:lvl w:ilvl="6" w:tplc="19C27792">
      <w:numFmt w:val="bullet"/>
      <w:lvlText w:val="•"/>
      <w:lvlJc w:val="left"/>
      <w:pPr>
        <w:ind w:left="6594" w:hanging="361"/>
      </w:pPr>
      <w:rPr>
        <w:rFonts w:hint="default"/>
        <w:lang w:val="pt-PT" w:eastAsia="en-US" w:bidi="ar-SA"/>
      </w:rPr>
    </w:lvl>
    <w:lvl w:ilvl="7" w:tplc="7D5E1574">
      <w:numFmt w:val="bullet"/>
      <w:lvlText w:val="•"/>
      <w:lvlJc w:val="left"/>
      <w:pPr>
        <w:ind w:left="7526" w:hanging="361"/>
      </w:pPr>
      <w:rPr>
        <w:rFonts w:hint="default"/>
        <w:lang w:val="pt-PT" w:eastAsia="en-US" w:bidi="ar-SA"/>
      </w:rPr>
    </w:lvl>
    <w:lvl w:ilvl="8" w:tplc="441A2C8A">
      <w:numFmt w:val="bullet"/>
      <w:lvlText w:val="•"/>
      <w:lvlJc w:val="left"/>
      <w:pPr>
        <w:ind w:left="8459" w:hanging="361"/>
      </w:pPr>
      <w:rPr>
        <w:rFonts w:hint="default"/>
        <w:lang w:val="pt-PT" w:eastAsia="en-US" w:bidi="ar-SA"/>
      </w:rPr>
    </w:lvl>
  </w:abstractNum>
  <w:abstractNum w:abstractNumId="20" w15:restartNumberingAfterBreak="0">
    <w:nsid w:val="63E353A6"/>
    <w:multiLevelType w:val="hybridMultilevel"/>
    <w:tmpl w:val="91EA4E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C7521C3"/>
    <w:multiLevelType w:val="hybridMultilevel"/>
    <w:tmpl w:val="B7E0BC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295043"/>
    <w:multiLevelType w:val="hybridMultilevel"/>
    <w:tmpl w:val="BFD62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2B1138"/>
    <w:multiLevelType w:val="hybridMultilevel"/>
    <w:tmpl w:val="92E6F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2E76F6"/>
    <w:multiLevelType w:val="hybridMultilevel"/>
    <w:tmpl w:val="05DAF6E0"/>
    <w:lvl w:ilvl="0" w:tplc="9EAA6A3A">
      <w:start w:val="1"/>
      <w:numFmt w:val="lowerLetter"/>
      <w:lvlText w:val="%1)"/>
      <w:lvlJc w:val="left"/>
      <w:pPr>
        <w:ind w:left="837" w:hanging="361"/>
      </w:pPr>
      <w:rPr>
        <w:rFonts w:ascii="Arial MT" w:eastAsia="Arial MT" w:hAnsi="Arial MT" w:cs="Arial MT" w:hint="default"/>
        <w:b w:val="0"/>
        <w:bCs w:val="0"/>
        <w:i w:val="0"/>
        <w:iCs w:val="0"/>
        <w:spacing w:val="0"/>
        <w:w w:val="82"/>
        <w:sz w:val="22"/>
        <w:szCs w:val="22"/>
        <w:lang w:val="pt-PT" w:eastAsia="en-US" w:bidi="ar-SA"/>
      </w:rPr>
    </w:lvl>
    <w:lvl w:ilvl="1" w:tplc="A5D45D42">
      <w:numFmt w:val="bullet"/>
      <w:lvlText w:val="•"/>
      <w:lvlJc w:val="left"/>
      <w:pPr>
        <w:ind w:left="1788" w:hanging="361"/>
      </w:pPr>
      <w:rPr>
        <w:rFonts w:hint="default"/>
        <w:lang w:val="pt-PT" w:eastAsia="en-US" w:bidi="ar-SA"/>
      </w:rPr>
    </w:lvl>
    <w:lvl w:ilvl="2" w:tplc="47F6033C">
      <w:numFmt w:val="bullet"/>
      <w:lvlText w:val="•"/>
      <w:lvlJc w:val="left"/>
      <w:pPr>
        <w:ind w:left="2736" w:hanging="361"/>
      </w:pPr>
      <w:rPr>
        <w:rFonts w:hint="default"/>
        <w:lang w:val="pt-PT" w:eastAsia="en-US" w:bidi="ar-SA"/>
      </w:rPr>
    </w:lvl>
    <w:lvl w:ilvl="3" w:tplc="7B7A65E4">
      <w:numFmt w:val="bullet"/>
      <w:lvlText w:val="•"/>
      <w:lvlJc w:val="left"/>
      <w:pPr>
        <w:ind w:left="3685" w:hanging="361"/>
      </w:pPr>
      <w:rPr>
        <w:rFonts w:hint="default"/>
        <w:lang w:val="pt-PT" w:eastAsia="en-US" w:bidi="ar-SA"/>
      </w:rPr>
    </w:lvl>
    <w:lvl w:ilvl="4" w:tplc="36A6F4A6">
      <w:numFmt w:val="bullet"/>
      <w:lvlText w:val="•"/>
      <w:lvlJc w:val="left"/>
      <w:pPr>
        <w:ind w:left="4633" w:hanging="361"/>
      </w:pPr>
      <w:rPr>
        <w:rFonts w:hint="default"/>
        <w:lang w:val="pt-PT" w:eastAsia="en-US" w:bidi="ar-SA"/>
      </w:rPr>
    </w:lvl>
    <w:lvl w:ilvl="5" w:tplc="06542E0C">
      <w:numFmt w:val="bullet"/>
      <w:lvlText w:val="•"/>
      <w:lvlJc w:val="left"/>
      <w:pPr>
        <w:ind w:left="5582" w:hanging="361"/>
      </w:pPr>
      <w:rPr>
        <w:rFonts w:hint="default"/>
        <w:lang w:val="pt-PT" w:eastAsia="en-US" w:bidi="ar-SA"/>
      </w:rPr>
    </w:lvl>
    <w:lvl w:ilvl="6" w:tplc="03ECF2CC">
      <w:numFmt w:val="bullet"/>
      <w:lvlText w:val="•"/>
      <w:lvlJc w:val="left"/>
      <w:pPr>
        <w:ind w:left="6530" w:hanging="361"/>
      </w:pPr>
      <w:rPr>
        <w:rFonts w:hint="default"/>
        <w:lang w:val="pt-PT" w:eastAsia="en-US" w:bidi="ar-SA"/>
      </w:rPr>
    </w:lvl>
    <w:lvl w:ilvl="7" w:tplc="2AAA0F6C">
      <w:numFmt w:val="bullet"/>
      <w:lvlText w:val="•"/>
      <w:lvlJc w:val="left"/>
      <w:pPr>
        <w:ind w:left="7478" w:hanging="361"/>
      </w:pPr>
      <w:rPr>
        <w:rFonts w:hint="default"/>
        <w:lang w:val="pt-PT" w:eastAsia="en-US" w:bidi="ar-SA"/>
      </w:rPr>
    </w:lvl>
    <w:lvl w:ilvl="8" w:tplc="F6641840">
      <w:numFmt w:val="bullet"/>
      <w:lvlText w:val="•"/>
      <w:lvlJc w:val="left"/>
      <w:pPr>
        <w:ind w:left="8427" w:hanging="361"/>
      </w:pPr>
      <w:rPr>
        <w:rFonts w:hint="default"/>
        <w:lang w:val="pt-PT" w:eastAsia="en-US" w:bidi="ar-SA"/>
      </w:rPr>
    </w:lvl>
  </w:abstractNum>
  <w:abstractNum w:abstractNumId="2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8" w15:restartNumberingAfterBreak="0">
    <w:nsid w:val="7A3F149E"/>
    <w:multiLevelType w:val="multilevel"/>
    <w:tmpl w:val="3C7CEA02"/>
    <w:lvl w:ilvl="0">
      <w:start w:val="1"/>
      <w:numFmt w:val="decimal"/>
      <w:lvlText w:val="%1."/>
      <w:lvlJc w:val="left"/>
      <w:pPr>
        <w:ind w:left="308" w:hanging="192"/>
      </w:pPr>
      <w:rPr>
        <w:rFonts w:ascii="Arial" w:eastAsia="Arial" w:hAnsi="Arial" w:cs="Arial" w:hint="default"/>
        <w:b/>
        <w:bCs/>
        <w:i w:val="0"/>
        <w:iCs w:val="0"/>
        <w:color w:val="006FC0"/>
        <w:spacing w:val="-5"/>
        <w:w w:val="82"/>
        <w:sz w:val="22"/>
        <w:szCs w:val="22"/>
        <w:lang w:val="pt-PT" w:eastAsia="en-US" w:bidi="ar-SA"/>
      </w:rPr>
    </w:lvl>
    <w:lvl w:ilvl="1">
      <w:start w:val="1"/>
      <w:numFmt w:val="decimal"/>
      <w:lvlText w:val="%1.%2"/>
      <w:lvlJc w:val="left"/>
      <w:pPr>
        <w:ind w:left="116" w:hanging="447"/>
      </w:pPr>
      <w:rPr>
        <w:rFonts w:hint="default"/>
        <w:spacing w:val="0"/>
        <w:w w:val="82"/>
        <w:lang w:val="pt-PT" w:eastAsia="en-US" w:bidi="ar-SA"/>
      </w:rPr>
    </w:lvl>
    <w:lvl w:ilvl="2">
      <w:start w:val="1"/>
      <w:numFmt w:val="decimal"/>
      <w:lvlText w:val="%1.%2.%3"/>
      <w:lvlJc w:val="left"/>
      <w:pPr>
        <w:ind w:left="567" w:hanging="447"/>
      </w:pPr>
      <w:rPr>
        <w:rFonts w:ascii="Arial MT" w:eastAsia="Arial MT" w:hAnsi="Arial MT" w:cs="Arial MT" w:hint="default"/>
        <w:b w:val="0"/>
        <w:bCs w:val="0"/>
        <w:i w:val="0"/>
        <w:iCs w:val="0"/>
        <w:spacing w:val="0"/>
        <w:w w:val="82"/>
        <w:sz w:val="22"/>
        <w:szCs w:val="22"/>
        <w:lang w:val="pt-PT" w:eastAsia="en-US" w:bidi="ar-SA"/>
      </w:rPr>
    </w:lvl>
    <w:lvl w:ilvl="3">
      <w:start w:val="1"/>
      <w:numFmt w:val="lowerLetter"/>
      <w:lvlText w:val="%4)"/>
      <w:lvlJc w:val="left"/>
      <w:pPr>
        <w:ind w:left="759" w:hanging="447"/>
      </w:pPr>
      <w:rPr>
        <w:rFonts w:ascii="Arial MT" w:eastAsia="Arial MT" w:hAnsi="Arial MT" w:cs="Arial MT" w:hint="default"/>
        <w:b w:val="0"/>
        <w:bCs w:val="0"/>
        <w:i w:val="0"/>
        <w:iCs w:val="0"/>
        <w:spacing w:val="0"/>
        <w:w w:val="82"/>
        <w:sz w:val="22"/>
        <w:szCs w:val="22"/>
        <w:lang w:val="pt-PT" w:eastAsia="en-US" w:bidi="ar-SA"/>
      </w:rPr>
    </w:lvl>
    <w:lvl w:ilvl="4">
      <w:numFmt w:val="bullet"/>
      <w:lvlText w:val="•"/>
      <w:lvlJc w:val="left"/>
      <w:pPr>
        <w:ind w:left="760" w:hanging="447"/>
      </w:pPr>
      <w:rPr>
        <w:rFonts w:hint="default"/>
        <w:lang w:val="pt-PT" w:eastAsia="en-US" w:bidi="ar-SA"/>
      </w:rPr>
    </w:lvl>
    <w:lvl w:ilvl="5">
      <w:numFmt w:val="bullet"/>
      <w:lvlText w:val="•"/>
      <w:lvlJc w:val="left"/>
      <w:pPr>
        <w:ind w:left="2354" w:hanging="447"/>
      </w:pPr>
      <w:rPr>
        <w:rFonts w:hint="default"/>
        <w:lang w:val="pt-PT" w:eastAsia="en-US" w:bidi="ar-SA"/>
      </w:rPr>
    </w:lvl>
    <w:lvl w:ilvl="6">
      <w:numFmt w:val="bullet"/>
      <w:lvlText w:val="•"/>
      <w:lvlJc w:val="left"/>
      <w:pPr>
        <w:ind w:left="3948" w:hanging="447"/>
      </w:pPr>
      <w:rPr>
        <w:rFonts w:hint="default"/>
        <w:lang w:val="pt-PT" w:eastAsia="en-US" w:bidi="ar-SA"/>
      </w:rPr>
    </w:lvl>
    <w:lvl w:ilvl="7">
      <w:numFmt w:val="bullet"/>
      <w:lvlText w:val="•"/>
      <w:lvlJc w:val="left"/>
      <w:pPr>
        <w:ind w:left="5542" w:hanging="447"/>
      </w:pPr>
      <w:rPr>
        <w:rFonts w:hint="default"/>
        <w:lang w:val="pt-PT" w:eastAsia="en-US" w:bidi="ar-SA"/>
      </w:rPr>
    </w:lvl>
    <w:lvl w:ilvl="8">
      <w:numFmt w:val="bullet"/>
      <w:lvlText w:val="•"/>
      <w:lvlJc w:val="left"/>
      <w:pPr>
        <w:ind w:left="7136" w:hanging="447"/>
      </w:pPr>
      <w:rPr>
        <w:rFonts w:hint="default"/>
        <w:lang w:val="pt-PT" w:eastAsia="en-US" w:bidi="ar-SA"/>
      </w:rPr>
    </w:lvl>
  </w:abstractNum>
  <w:num w:numId="1" w16cid:durableId="662590211">
    <w:abstractNumId w:val="14"/>
  </w:num>
  <w:num w:numId="2" w16cid:durableId="1889535658">
    <w:abstractNumId w:val="19"/>
  </w:num>
  <w:num w:numId="3" w16cid:durableId="1577591313">
    <w:abstractNumId w:val="26"/>
  </w:num>
  <w:num w:numId="4" w16cid:durableId="713621720">
    <w:abstractNumId w:val="1"/>
  </w:num>
  <w:num w:numId="5" w16cid:durableId="342781358">
    <w:abstractNumId w:val="12"/>
  </w:num>
  <w:num w:numId="6" w16cid:durableId="1769042129">
    <w:abstractNumId w:val="28"/>
  </w:num>
  <w:num w:numId="7" w16cid:durableId="161883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8878238">
    <w:abstractNumId w:val="27"/>
  </w:num>
  <w:num w:numId="9" w16cid:durableId="1790775275">
    <w:abstractNumId w:val="9"/>
  </w:num>
  <w:num w:numId="10" w16cid:durableId="1275559046">
    <w:abstractNumId w:val="8"/>
  </w:num>
  <w:num w:numId="11" w16cid:durableId="1657488696">
    <w:abstractNumId w:val="3"/>
  </w:num>
  <w:num w:numId="12" w16cid:durableId="1173380525">
    <w:abstractNumId w:val="5"/>
  </w:num>
  <w:num w:numId="13" w16cid:durableId="1930503499">
    <w:abstractNumId w:val="23"/>
  </w:num>
  <w:num w:numId="14" w16cid:durableId="1699039595">
    <w:abstractNumId w:val="17"/>
  </w:num>
  <w:num w:numId="15" w16cid:durableId="1675692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3210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654315">
    <w:abstractNumId w:val="2"/>
  </w:num>
  <w:num w:numId="18" w16cid:durableId="1328244257">
    <w:abstractNumId w:val="15"/>
  </w:num>
  <w:num w:numId="19" w16cid:durableId="1554347326">
    <w:abstractNumId w:val="6"/>
  </w:num>
  <w:num w:numId="20" w16cid:durableId="487676747">
    <w:abstractNumId w:val="4"/>
  </w:num>
  <w:num w:numId="21" w16cid:durableId="255402272">
    <w:abstractNumId w:val="21"/>
  </w:num>
  <w:num w:numId="22" w16cid:durableId="144703929">
    <w:abstractNumId w:val="16"/>
  </w:num>
  <w:num w:numId="23" w16cid:durableId="886575859">
    <w:abstractNumId w:val="13"/>
  </w:num>
  <w:num w:numId="24" w16cid:durableId="495459937">
    <w:abstractNumId w:val="11"/>
  </w:num>
  <w:num w:numId="25" w16cid:durableId="669797435">
    <w:abstractNumId w:val="20"/>
  </w:num>
  <w:num w:numId="26" w16cid:durableId="978342601">
    <w:abstractNumId w:val="7"/>
  </w:num>
  <w:num w:numId="27" w16cid:durableId="1107890261">
    <w:abstractNumId w:val="22"/>
  </w:num>
  <w:num w:numId="28" w16cid:durableId="1229070511">
    <w:abstractNumId w:val="25"/>
  </w:num>
  <w:num w:numId="29" w16cid:durableId="5373517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1E"/>
    <w:rsid w:val="0003748B"/>
    <w:rsid w:val="00057203"/>
    <w:rsid w:val="0010482C"/>
    <w:rsid w:val="00151765"/>
    <w:rsid w:val="00157A80"/>
    <w:rsid w:val="00171601"/>
    <w:rsid w:val="001A231D"/>
    <w:rsid w:val="001F1D99"/>
    <w:rsid w:val="001F307B"/>
    <w:rsid w:val="00272B1E"/>
    <w:rsid w:val="002B4402"/>
    <w:rsid w:val="002D2A2B"/>
    <w:rsid w:val="002D2FA5"/>
    <w:rsid w:val="002F69AF"/>
    <w:rsid w:val="00317517"/>
    <w:rsid w:val="003211C4"/>
    <w:rsid w:val="00323F58"/>
    <w:rsid w:val="00332B2E"/>
    <w:rsid w:val="003347D8"/>
    <w:rsid w:val="00386941"/>
    <w:rsid w:val="004065B7"/>
    <w:rsid w:val="0046654F"/>
    <w:rsid w:val="004D32E0"/>
    <w:rsid w:val="005133CB"/>
    <w:rsid w:val="005E1D63"/>
    <w:rsid w:val="005E23DB"/>
    <w:rsid w:val="006707FE"/>
    <w:rsid w:val="00670A86"/>
    <w:rsid w:val="00685B59"/>
    <w:rsid w:val="006C6387"/>
    <w:rsid w:val="006D6461"/>
    <w:rsid w:val="00733563"/>
    <w:rsid w:val="008B5556"/>
    <w:rsid w:val="008C3916"/>
    <w:rsid w:val="008F5F2B"/>
    <w:rsid w:val="0091513F"/>
    <w:rsid w:val="009325C1"/>
    <w:rsid w:val="00935D9F"/>
    <w:rsid w:val="00960D8A"/>
    <w:rsid w:val="00977681"/>
    <w:rsid w:val="00981523"/>
    <w:rsid w:val="009929EC"/>
    <w:rsid w:val="00A26B54"/>
    <w:rsid w:val="00A27CED"/>
    <w:rsid w:val="00A54FF8"/>
    <w:rsid w:val="00AD487F"/>
    <w:rsid w:val="00B409F4"/>
    <w:rsid w:val="00B917BD"/>
    <w:rsid w:val="00D000C4"/>
    <w:rsid w:val="00D06AE9"/>
    <w:rsid w:val="00D50741"/>
    <w:rsid w:val="00D85DA1"/>
    <w:rsid w:val="00DE2BE8"/>
    <w:rsid w:val="00E019EF"/>
    <w:rsid w:val="00E5177A"/>
    <w:rsid w:val="00E5295F"/>
    <w:rsid w:val="00E77291"/>
    <w:rsid w:val="00ED6872"/>
    <w:rsid w:val="00F545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DB5612"/>
  <w15:docId w15:val="{A38EAC3A-2EFE-4C91-AB07-5FF9159F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B1E"/>
    <w:pPr>
      <w:widowControl w:val="0"/>
      <w:autoSpaceDE w:val="0"/>
      <w:autoSpaceDN w:val="0"/>
    </w:pPr>
    <w:rPr>
      <w:rFonts w:ascii="Arial MT" w:eastAsia="Arial MT" w:hAnsi="Arial MT" w:cs="Arial MT"/>
      <w:sz w:val="22"/>
      <w:szCs w:val="22"/>
      <w:lang w:val="pt-PT" w:eastAsia="en-US"/>
    </w:rPr>
  </w:style>
  <w:style w:type="paragraph" w:styleId="Ttulo1">
    <w:name w:val="heading 1"/>
    <w:basedOn w:val="Normal"/>
    <w:uiPriority w:val="9"/>
    <w:qFormat/>
    <w:rsid w:val="00E5177A"/>
    <w:pPr>
      <w:ind w:left="321" w:hanging="305"/>
      <w:outlineLvl w:val="0"/>
    </w:pPr>
    <w:rPr>
      <w:rFonts w:ascii="Arial" w:eastAsia="Arial" w:hAnsi="Arial" w:cs="Arial"/>
      <w:b/>
      <w:bCs/>
    </w:rPr>
  </w:style>
  <w:style w:type="paragraph" w:styleId="Ttulo4">
    <w:name w:val="heading 4"/>
    <w:basedOn w:val="Normal"/>
    <w:next w:val="Normal"/>
    <w:link w:val="Ttulo4Char"/>
    <w:uiPriority w:val="9"/>
    <w:unhideWhenUsed/>
    <w:qFormat/>
    <w:rsid w:val="001F1D99"/>
    <w:pPr>
      <w:keepNext/>
      <w:keepLines/>
      <w:widowControl/>
      <w:autoSpaceDE/>
      <w:autoSpaceDN/>
      <w:spacing w:before="200" w:line="276" w:lineRule="auto"/>
      <w:outlineLvl w:val="3"/>
    </w:pPr>
    <w:rPr>
      <w:rFonts w:ascii="Cambria" w:eastAsia="MS Gothic" w:hAnsi="Cambria" w:cs="Times New Roman"/>
      <w:b/>
      <w:bCs/>
      <w:i/>
      <w:iCs/>
      <w:color w:val="4F81BD"/>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E5177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5177A"/>
  </w:style>
  <w:style w:type="paragraph" w:styleId="Ttulo">
    <w:name w:val="Title"/>
    <w:basedOn w:val="Normal"/>
    <w:uiPriority w:val="10"/>
    <w:qFormat/>
    <w:rsid w:val="00E5177A"/>
    <w:pPr>
      <w:ind w:right="738"/>
      <w:jc w:val="center"/>
    </w:pPr>
    <w:rPr>
      <w:rFonts w:ascii="Arial" w:eastAsia="Arial" w:hAnsi="Arial" w:cs="Arial"/>
      <w:b/>
      <w:bCs/>
      <w:sz w:val="26"/>
      <w:szCs w:val="26"/>
    </w:rPr>
  </w:style>
  <w:style w:type="paragraph" w:styleId="PargrafodaLista">
    <w:name w:val="List Paragraph"/>
    <w:aliases w:val="Tabela,Títulos diss,List1,List11,List111,List1111,List11111"/>
    <w:basedOn w:val="Normal"/>
    <w:link w:val="PargrafodaListaChar"/>
    <w:uiPriority w:val="34"/>
    <w:qFormat/>
    <w:rsid w:val="00E5177A"/>
    <w:pPr>
      <w:ind w:left="116"/>
    </w:pPr>
  </w:style>
  <w:style w:type="paragraph" w:customStyle="1" w:styleId="TableParagraph">
    <w:name w:val="Table Paragraph"/>
    <w:basedOn w:val="Normal"/>
    <w:uiPriority w:val="1"/>
    <w:qFormat/>
    <w:rsid w:val="00E5177A"/>
  </w:style>
  <w:style w:type="character" w:styleId="Refdecomentrio">
    <w:name w:val="annotation reference"/>
    <w:uiPriority w:val="99"/>
    <w:semiHidden/>
    <w:unhideWhenUsed/>
    <w:rsid w:val="00A27CED"/>
    <w:rPr>
      <w:sz w:val="18"/>
      <w:szCs w:val="18"/>
    </w:rPr>
  </w:style>
  <w:style w:type="paragraph" w:styleId="Textodecomentrio">
    <w:name w:val="annotation text"/>
    <w:basedOn w:val="Normal"/>
    <w:link w:val="TextodecomentrioChar"/>
    <w:uiPriority w:val="99"/>
    <w:semiHidden/>
    <w:unhideWhenUsed/>
    <w:rsid w:val="00A27CED"/>
    <w:rPr>
      <w:sz w:val="24"/>
      <w:szCs w:val="24"/>
    </w:rPr>
  </w:style>
  <w:style w:type="character" w:customStyle="1" w:styleId="TextodecomentrioChar">
    <w:name w:val="Texto de comentário Char"/>
    <w:link w:val="Textodecomentrio"/>
    <w:uiPriority w:val="99"/>
    <w:semiHidden/>
    <w:rsid w:val="00A27CED"/>
    <w:rPr>
      <w:rFonts w:ascii="Arial MT" w:eastAsia="Arial MT" w:hAnsi="Arial MT" w:cs="Arial MT"/>
      <w:sz w:val="24"/>
      <w:szCs w:val="24"/>
      <w:lang w:val="pt-PT"/>
    </w:rPr>
  </w:style>
  <w:style w:type="paragraph" w:styleId="Assuntodocomentrio">
    <w:name w:val="annotation subject"/>
    <w:basedOn w:val="Textodecomentrio"/>
    <w:next w:val="Textodecomentrio"/>
    <w:link w:val="AssuntodocomentrioChar"/>
    <w:uiPriority w:val="99"/>
    <w:semiHidden/>
    <w:unhideWhenUsed/>
    <w:rsid w:val="00A27CED"/>
    <w:rPr>
      <w:b/>
      <w:bCs/>
      <w:sz w:val="20"/>
      <w:szCs w:val="20"/>
    </w:rPr>
  </w:style>
  <w:style w:type="character" w:customStyle="1" w:styleId="AssuntodocomentrioChar">
    <w:name w:val="Assunto do comentário Char"/>
    <w:link w:val="Assuntodocomentrio"/>
    <w:uiPriority w:val="99"/>
    <w:semiHidden/>
    <w:rsid w:val="00A27CED"/>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A27CED"/>
    <w:rPr>
      <w:rFonts w:ascii="Lucida Grande" w:hAnsi="Lucida Grande" w:cs="Lucida Grande"/>
      <w:sz w:val="18"/>
      <w:szCs w:val="18"/>
    </w:rPr>
  </w:style>
  <w:style w:type="character" w:customStyle="1" w:styleId="TextodebaloChar">
    <w:name w:val="Texto de balão Char"/>
    <w:link w:val="Textodebalo"/>
    <w:uiPriority w:val="99"/>
    <w:semiHidden/>
    <w:rsid w:val="00A27CED"/>
    <w:rPr>
      <w:rFonts w:ascii="Lucida Grande" w:eastAsia="Arial MT" w:hAnsi="Lucida Grande" w:cs="Lucida Grande"/>
      <w:sz w:val="18"/>
      <w:szCs w:val="18"/>
      <w:lang w:val="pt-PT"/>
    </w:rPr>
  </w:style>
  <w:style w:type="character" w:styleId="Hyperlink">
    <w:name w:val="Hyperlink"/>
    <w:uiPriority w:val="99"/>
    <w:unhideWhenUsed/>
    <w:rsid w:val="00935D9F"/>
    <w:rPr>
      <w:color w:val="0000FF"/>
      <w:u w:val="single"/>
    </w:rPr>
  </w:style>
  <w:style w:type="character" w:styleId="Forte">
    <w:name w:val="Strong"/>
    <w:aliases w:val="A_Forte"/>
    <w:qFormat/>
    <w:rsid w:val="001F1D99"/>
    <w:rPr>
      <w:b/>
      <w:bCs/>
    </w:rPr>
  </w:style>
  <w:style w:type="paragraph" w:styleId="Subttulo">
    <w:name w:val="Subtitle"/>
    <w:aliases w:val="CP Topico,12"/>
    <w:basedOn w:val="Normal"/>
    <w:next w:val="Corpodetexto"/>
    <w:link w:val="SubttuloChar"/>
    <w:qFormat/>
    <w:rsid w:val="001F1D99"/>
    <w:pPr>
      <w:keepNext/>
      <w:tabs>
        <w:tab w:val="left" w:pos="709"/>
      </w:tabs>
      <w:suppressAutoHyphens/>
      <w:autoSpaceDE/>
      <w:autoSpaceDN/>
      <w:spacing w:before="40" w:after="120"/>
    </w:pPr>
    <w:rPr>
      <w:rFonts w:ascii="Helvetica Narrow" w:eastAsia="WenQuanYi Micro Hei" w:hAnsi="Helvetica Narrow" w:cs="Arial"/>
      <w:b/>
      <w:bCs/>
      <w:color w:val="0070C0"/>
      <w:spacing w:val="-4"/>
      <w:kern w:val="22"/>
      <w:lang w:val="pt-BR" w:eastAsia="zh-CN"/>
    </w:rPr>
  </w:style>
  <w:style w:type="character" w:customStyle="1" w:styleId="SubttuloChar">
    <w:name w:val="Subtítulo Char"/>
    <w:aliases w:val="CP Topico Char,12 Char"/>
    <w:link w:val="Subttulo"/>
    <w:qFormat/>
    <w:rsid w:val="001F1D99"/>
    <w:rPr>
      <w:rFonts w:ascii="Helvetica Narrow" w:eastAsia="WenQuanYi Micro Hei" w:hAnsi="Helvetica Narrow" w:cs="Arial"/>
      <w:b/>
      <w:bCs/>
      <w:color w:val="0070C0"/>
      <w:spacing w:val="-4"/>
      <w:kern w:val="22"/>
      <w:lang w:val="pt-BR" w:eastAsia="zh-CN"/>
    </w:rPr>
  </w:style>
  <w:style w:type="paragraph" w:customStyle="1" w:styleId="11">
    <w:name w:val="11"/>
    <w:basedOn w:val="Normal"/>
    <w:link w:val="11Char"/>
    <w:qFormat/>
    <w:rsid w:val="001F1D99"/>
    <w:pPr>
      <w:widowControl/>
      <w:suppressAutoHyphens/>
      <w:autoSpaceDE/>
      <w:autoSpaceDN/>
      <w:spacing w:before="80" w:after="80"/>
      <w:jc w:val="both"/>
    </w:pPr>
    <w:rPr>
      <w:rFonts w:ascii="Arial Narrow" w:eastAsia="Times New Roman" w:hAnsi="Arial Narrow" w:cs="Arial Narrow"/>
      <w:color w:val="000000"/>
      <w:spacing w:val="-4"/>
      <w:szCs w:val="20"/>
      <w:lang w:val="pt-BR" w:eastAsia="pt-BR"/>
    </w:rPr>
  </w:style>
  <w:style w:type="character" w:customStyle="1" w:styleId="11Char">
    <w:name w:val="11 Char"/>
    <w:link w:val="11"/>
    <w:rsid w:val="001F1D99"/>
    <w:rPr>
      <w:rFonts w:ascii="Arial Narrow" w:eastAsia="Times New Roman" w:hAnsi="Arial Narrow" w:cs="Arial Narrow"/>
      <w:color w:val="000000"/>
      <w:spacing w:val="-4"/>
      <w:szCs w:val="20"/>
      <w:lang w:val="pt-BR" w:eastAsia="pt-BR"/>
    </w:rPr>
  </w:style>
  <w:style w:type="paragraph" w:customStyle="1" w:styleId="Atopico">
    <w:name w:val="A_topico"/>
    <w:basedOn w:val="Normal"/>
    <w:link w:val="AtopicoChar"/>
    <w:qFormat/>
    <w:rsid w:val="001F1D99"/>
    <w:pPr>
      <w:widowControl/>
      <w:suppressAutoHyphens/>
      <w:autoSpaceDE/>
      <w:autoSpaceDN/>
      <w:spacing w:before="80" w:after="80"/>
      <w:jc w:val="both"/>
      <w:textAlignment w:val="baseline"/>
    </w:pPr>
    <w:rPr>
      <w:rFonts w:ascii="Arial Narrow" w:eastAsia="Times New Roman" w:hAnsi="Arial Narrow" w:cs="Arial Narrow"/>
      <w:b/>
      <w:bCs/>
      <w:color w:val="0070C0"/>
      <w:spacing w:val="-4"/>
      <w:szCs w:val="20"/>
      <w:lang w:val="pt-BR" w:eastAsia="pt-BR"/>
    </w:rPr>
  </w:style>
  <w:style w:type="paragraph" w:customStyle="1" w:styleId="Atitulo">
    <w:name w:val="A_titulo"/>
    <w:basedOn w:val="Normal"/>
    <w:link w:val="AtituloChar"/>
    <w:qFormat/>
    <w:rsid w:val="001F1D99"/>
    <w:pPr>
      <w:widowControl/>
      <w:suppressAutoHyphens/>
      <w:autoSpaceDE/>
      <w:autoSpaceDN/>
      <w:spacing w:before="60" w:after="60"/>
      <w:jc w:val="center"/>
    </w:pPr>
    <w:rPr>
      <w:rFonts w:ascii="Arial Narrow" w:eastAsia="Times New Roman" w:hAnsi="Arial Narrow" w:cs="Arial Narrow"/>
      <w:b/>
      <w:bCs/>
      <w:color w:val="000000"/>
      <w:spacing w:val="-4"/>
      <w:sz w:val="32"/>
      <w:szCs w:val="36"/>
      <w:lang w:val="pt-BR" w:eastAsia="pt-BR"/>
    </w:rPr>
  </w:style>
  <w:style w:type="character" w:customStyle="1" w:styleId="AtopicoChar">
    <w:name w:val="A_topico Char"/>
    <w:link w:val="Atopico"/>
    <w:qFormat/>
    <w:rsid w:val="001F1D99"/>
    <w:rPr>
      <w:rFonts w:ascii="Arial Narrow" w:eastAsia="Times New Roman" w:hAnsi="Arial Narrow" w:cs="Arial Narrow"/>
      <w:b/>
      <w:bCs/>
      <w:color w:val="0070C0"/>
      <w:spacing w:val="-4"/>
      <w:szCs w:val="20"/>
      <w:lang w:val="pt-BR" w:eastAsia="pt-BR"/>
    </w:rPr>
  </w:style>
  <w:style w:type="character" w:customStyle="1" w:styleId="AtituloChar">
    <w:name w:val="A_titulo Char"/>
    <w:link w:val="Atitulo"/>
    <w:rsid w:val="001F1D99"/>
    <w:rPr>
      <w:rFonts w:ascii="Arial Narrow" w:eastAsia="Times New Roman" w:hAnsi="Arial Narrow" w:cs="Arial Narrow"/>
      <w:b/>
      <w:bCs/>
      <w:color w:val="000000"/>
      <w:spacing w:val="-4"/>
      <w:sz w:val="32"/>
      <w:szCs w:val="36"/>
      <w:lang w:val="pt-BR" w:eastAsia="pt-BR"/>
    </w:rPr>
  </w:style>
  <w:style w:type="character" w:customStyle="1" w:styleId="02topicoChar">
    <w:name w:val="02_topico Char"/>
    <w:link w:val="02topico"/>
    <w:locked/>
    <w:rsid w:val="001F1D99"/>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1F1D99"/>
    <w:pPr>
      <w:widowControl/>
      <w:suppressAutoHyphens/>
      <w:autoSpaceDE/>
      <w:autoSpaceDN/>
      <w:spacing w:before="40" w:after="100"/>
      <w:jc w:val="both"/>
    </w:pPr>
    <w:rPr>
      <w:rFonts w:ascii="Arial Narrow" w:eastAsia="Times New Roman" w:hAnsi="Arial Narrow" w:cs="Arial Narrow"/>
      <w:b/>
      <w:bCs/>
      <w:caps/>
      <w:color w:val="0070C0"/>
      <w:spacing w:val="-4"/>
      <w:lang w:val="en-US"/>
    </w:rPr>
  </w:style>
  <w:style w:type="paragraph" w:customStyle="1" w:styleId="03texto">
    <w:name w:val="03_texto"/>
    <w:basedOn w:val="Normal"/>
    <w:link w:val="03textoChar"/>
    <w:qFormat/>
    <w:rsid w:val="001F1D99"/>
    <w:pPr>
      <w:widowControl/>
      <w:suppressAutoHyphens/>
      <w:autoSpaceDE/>
      <w:autoSpaceDN/>
      <w:spacing w:before="60" w:after="60" w:line="216" w:lineRule="auto"/>
      <w:jc w:val="both"/>
    </w:pPr>
    <w:rPr>
      <w:rFonts w:ascii="Arial Narrow" w:eastAsia="Times New Roman" w:hAnsi="Arial Narrow" w:cs="Times New Roman"/>
      <w:color w:val="000000"/>
      <w:spacing w:val="-4"/>
      <w:sz w:val="20"/>
      <w:szCs w:val="20"/>
      <w:lang w:val="pt-BR" w:eastAsia="pt-BR"/>
    </w:rPr>
  </w:style>
  <w:style w:type="character" w:customStyle="1" w:styleId="03textoChar">
    <w:name w:val="03_texto Char"/>
    <w:link w:val="03texto"/>
    <w:qFormat/>
    <w:rsid w:val="001F1D99"/>
    <w:rPr>
      <w:rFonts w:ascii="Arial Narrow" w:eastAsia="Times New Roman" w:hAnsi="Arial Narrow" w:cs="Times New Roman"/>
      <w:color w:val="000000"/>
      <w:spacing w:val="-4"/>
      <w:sz w:val="20"/>
      <w:szCs w:val="20"/>
      <w:lang w:val="pt-BR" w:eastAsia="pt-BR"/>
    </w:rPr>
  </w:style>
  <w:style w:type="character" w:customStyle="1" w:styleId="Ttulo4Char">
    <w:name w:val="Título 4 Char"/>
    <w:link w:val="Ttulo4"/>
    <w:uiPriority w:val="9"/>
    <w:rsid w:val="001F1D99"/>
    <w:rPr>
      <w:rFonts w:ascii="Cambria" w:eastAsia="MS Gothic" w:hAnsi="Cambria" w:cs="Times New Roman"/>
      <w:b/>
      <w:bCs/>
      <w:i/>
      <w:iCs/>
      <w:color w:val="4F81BD"/>
      <w:lang w:val="pt-BR"/>
    </w:rPr>
  </w:style>
  <w:style w:type="paragraph" w:styleId="NormalWeb">
    <w:name w:val="Normal (Web)"/>
    <w:basedOn w:val="Normal"/>
    <w:uiPriority w:val="99"/>
    <w:unhideWhenUsed/>
    <w:qFormat/>
    <w:rsid w:val="001F1D9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PargrafodaListaChar">
    <w:name w:val="Parágrafo da Lista Char"/>
    <w:aliases w:val="Tabela Char,Títulos diss Char,List1 Char,List11 Char,List111 Char,List1111 Char,List11111 Char"/>
    <w:link w:val="PargrafodaLista"/>
    <w:uiPriority w:val="34"/>
    <w:qFormat/>
    <w:locked/>
    <w:rsid w:val="001F1D99"/>
    <w:rPr>
      <w:rFonts w:ascii="Arial MT" w:eastAsia="Arial MT" w:hAnsi="Arial MT" w:cs="Arial MT"/>
      <w:lang w:val="pt-PT"/>
    </w:rPr>
  </w:style>
  <w:style w:type="paragraph" w:styleId="Recuodecorpodetexto">
    <w:name w:val="Body Text Indent"/>
    <w:basedOn w:val="Normal"/>
    <w:link w:val="RecuodecorpodetextoChar"/>
    <w:uiPriority w:val="99"/>
    <w:semiHidden/>
    <w:unhideWhenUsed/>
    <w:rsid w:val="001F1D99"/>
    <w:pPr>
      <w:widowControl/>
      <w:autoSpaceDE/>
      <w:autoSpaceDN/>
      <w:spacing w:after="120" w:line="276" w:lineRule="auto"/>
      <w:ind w:left="283"/>
    </w:pPr>
    <w:rPr>
      <w:rFonts w:ascii="Calibri" w:eastAsia="Calibri" w:hAnsi="Calibri" w:cs="Times New Roman"/>
      <w:lang w:val="pt-BR"/>
    </w:rPr>
  </w:style>
  <w:style w:type="character" w:customStyle="1" w:styleId="RecuodecorpodetextoChar">
    <w:name w:val="Recuo de corpo de texto Char"/>
    <w:link w:val="Recuodecorpodetexto"/>
    <w:uiPriority w:val="99"/>
    <w:semiHidden/>
    <w:rsid w:val="001F1D99"/>
    <w:rPr>
      <w:rFonts w:ascii="Calibri" w:eastAsia="Calibri" w:hAnsi="Calibri" w:cs="Times New Roman"/>
      <w:lang w:val="pt-BR"/>
    </w:rPr>
  </w:style>
  <w:style w:type="paragraph" w:customStyle="1" w:styleId="Standard">
    <w:name w:val="Standard"/>
    <w:qFormat/>
    <w:rsid w:val="001F1D99"/>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1F1D99"/>
    <w:pPr>
      <w:keepLines/>
      <w:widowControl/>
      <w:suppressAutoHyphens/>
      <w:autoSpaceDE/>
      <w:autoSpaceDN/>
      <w:jc w:val="both"/>
    </w:pPr>
    <w:rPr>
      <w:rFonts w:ascii="Arial" w:eastAsia="Times New Roman" w:hAnsi="Arial" w:cs="Arial"/>
      <w:bCs/>
      <w:sz w:val="18"/>
      <w:szCs w:val="18"/>
      <w:lang w:val="pt-BR" w:eastAsia="zh-CN"/>
    </w:rPr>
  </w:style>
  <w:style w:type="character" w:customStyle="1" w:styleId="st">
    <w:name w:val="st"/>
    <w:basedOn w:val="Fontepargpadro"/>
    <w:rsid w:val="001F1D99"/>
  </w:style>
  <w:style w:type="paragraph" w:customStyle="1" w:styleId="SombreamentoColorido-nfase31">
    <w:name w:val="Sombreamento Colorido - Ênfase 31"/>
    <w:basedOn w:val="Normal"/>
    <w:uiPriority w:val="34"/>
    <w:qFormat/>
    <w:rsid w:val="001F1D99"/>
    <w:pPr>
      <w:widowControl/>
      <w:autoSpaceDE/>
      <w:autoSpaceDN/>
      <w:ind w:left="720"/>
      <w:contextualSpacing/>
    </w:pPr>
    <w:rPr>
      <w:rFonts w:ascii="Courier New" w:eastAsia="Times New Roman" w:hAnsi="Courier New" w:cs="Courier New"/>
      <w:sz w:val="24"/>
      <w:szCs w:val="24"/>
      <w:lang w:val="pt-BR" w:eastAsia="pt-BR"/>
    </w:rPr>
  </w:style>
  <w:style w:type="character" w:customStyle="1" w:styleId="fontstyle01">
    <w:name w:val="fontstyle01"/>
    <w:rsid w:val="001F1D99"/>
    <w:rPr>
      <w:rFonts w:ascii="Arial-BoldMT" w:hAnsi="Arial-BoldMT" w:hint="default"/>
      <w:b/>
      <w:bCs/>
      <w:i w:val="0"/>
      <w:iCs w:val="0"/>
      <w:color w:val="000000"/>
      <w:sz w:val="16"/>
      <w:szCs w:val="16"/>
    </w:rPr>
  </w:style>
  <w:style w:type="paragraph" w:customStyle="1" w:styleId="Estilo1">
    <w:name w:val="Estilo1"/>
    <w:basedOn w:val="Corpodetexto"/>
    <w:link w:val="Estilo1Char"/>
    <w:qFormat/>
    <w:rsid w:val="003347D8"/>
    <w:pPr>
      <w:spacing w:before="191"/>
    </w:pPr>
    <w:rPr>
      <w:rFonts w:ascii="Arial Narrow" w:hAnsi="Arial Narrow" w:cs="Arial"/>
      <w:sz w:val="26"/>
    </w:rPr>
  </w:style>
  <w:style w:type="character" w:customStyle="1" w:styleId="CorpodetextoChar">
    <w:name w:val="Corpo de texto Char"/>
    <w:link w:val="Corpodetexto"/>
    <w:uiPriority w:val="1"/>
    <w:rsid w:val="003347D8"/>
    <w:rPr>
      <w:rFonts w:ascii="Arial MT" w:eastAsia="Arial MT" w:hAnsi="Arial MT" w:cs="Arial MT"/>
      <w:sz w:val="22"/>
      <w:szCs w:val="22"/>
      <w:lang w:val="pt-PT" w:eastAsia="en-US"/>
    </w:rPr>
  </w:style>
  <w:style w:type="character" w:customStyle="1" w:styleId="Estilo1Char">
    <w:name w:val="Estilo1 Char"/>
    <w:link w:val="Estilo1"/>
    <w:rsid w:val="003347D8"/>
    <w:rPr>
      <w:rFonts w:ascii="Arial Narrow" w:eastAsia="Arial MT" w:hAnsi="Arial Narrow" w:cs="Arial"/>
      <w:sz w:val="26"/>
      <w:szCs w:val="22"/>
      <w:lang w:val="pt-PT" w:eastAsia="en-US"/>
    </w:rPr>
  </w:style>
  <w:style w:type="character" w:styleId="MenoPendente">
    <w:name w:val="Unresolved Mention"/>
    <w:uiPriority w:val="99"/>
    <w:semiHidden/>
    <w:unhideWhenUsed/>
    <w:rsid w:val="006707FE"/>
    <w:rPr>
      <w:color w:val="605E5C"/>
      <w:shd w:val="clear" w:color="auto" w:fill="E1DFDD"/>
    </w:rPr>
  </w:style>
  <w:style w:type="paragraph" w:styleId="Cabealho">
    <w:name w:val="header"/>
    <w:basedOn w:val="Normal"/>
    <w:link w:val="CabealhoChar"/>
    <w:uiPriority w:val="99"/>
    <w:unhideWhenUsed/>
    <w:rsid w:val="00272B1E"/>
    <w:pPr>
      <w:tabs>
        <w:tab w:val="center" w:pos="4252"/>
        <w:tab w:val="right" w:pos="8504"/>
      </w:tabs>
    </w:pPr>
  </w:style>
  <w:style w:type="character" w:customStyle="1" w:styleId="CabealhoChar">
    <w:name w:val="Cabeçalho Char"/>
    <w:basedOn w:val="Fontepargpadro"/>
    <w:link w:val="Cabealho"/>
    <w:uiPriority w:val="99"/>
    <w:rsid w:val="00272B1E"/>
    <w:rPr>
      <w:rFonts w:ascii="Arial MT" w:eastAsia="Arial MT" w:hAnsi="Arial MT" w:cs="Arial MT"/>
      <w:sz w:val="22"/>
      <w:szCs w:val="22"/>
      <w:lang w:val="pt-PT" w:eastAsia="en-US"/>
    </w:rPr>
  </w:style>
  <w:style w:type="paragraph" w:styleId="Rodap">
    <w:name w:val="footer"/>
    <w:basedOn w:val="Normal"/>
    <w:link w:val="RodapChar"/>
    <w:uiPriority w:val="99"/>
    <w:unhideWhenUsed/>
    <w:rsid w:val="00272B1E"/>
    <w:pPr>
      <w:tabs>
        <w:tab w:val="center" w:pos="4252"/>
        <w:tab w:val="right" w:pos="8504"/>
      </w:tabs>
    </w:pPr>
  </w:style>
  <w:style w:type="character" w:customStyle="1" w:styleId="RodapChar">
    <w:name w:val="Rodapé Char"/>
    <w:basedOn w:val="Fontepargpadro"/>
    <w:link w:val="Rodap"/>
    <w:uiPriority w:val="99"/>
    <w:rsid w:val="00272B1E"/>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pPR.pr.gov.br/" TargetMode="External"/><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B850\Documents\CHAMADAS%20LAN&#199;ADAS%202024\PI%2025-2024%20ERC\g%20-%20PI%20ERC%2005%2007.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5BEB1-D01E-4FA0-AAA6-333D5A63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 PI ERC 05 07</Template>
  <TotalTime>7</TotalTime>
  <Pages>13</Pages>
  <Words>6795</Words>
  <Characters>36693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43402</CharactersWithSpaces>
  <SharedDoc>false</SharedDoc>
  <HLinks>
    <vt:vector size="42" baseType="variant">
      <vt:variant>
        <vt:i4>4325429</vt:i4>
      </vt:variant>
      <vt:variant>
        <vt:i4>15</vt:i4>
      </vt:variant>
      <vt:variant>
        <vt:i4>0</vt:i4>
      </vt:variant>
      <vt:variant>
        <vt:i4>5</vt:i4>
      </vt:variant>
      <vt:variant>
        <vt:lpwstr>mailto:onofre@fundacaoaraucaria.org.br</vt:lpwstr>
      </vt:variant>
      <vt:variant>
        <vt:lpwstr/>
      </vt:variant>
      <vt:variant>
        <vt:i4>6488075</vt:i4>
      </vt:variant>
      <vt:variant>
        <vt:i4>12</vt:i4>
      </vt:variant>
      <vt:variant>
        <vt:i4>0</vt:i4>
      </vt:variant>
      <vt:variant>
        <vt:i4>5</vt:i4>
      </vt:variant>
      <vt:variant>
        <vt:lpwstr>mailto:internacionalizacao@fundacaoaraucaria.org.br</vt:lpwstr>
      </vt:variant>
      <vt:variant>
        <vt:lpwstr/>
      </vt:variant>
      <vt:variant>
        <vt:i4>393231</vt:i4>
      </vt:variant>
      <vt:variant>
        <vt:i4>9</vt:i4>
      </vt:variant>
      <vt:variant>
        <vt:i4>0</vt:i4>
      </vt:variant>
      <vt:variant>
        <vt:i4>5</vt:i4>
      </vt:variant>
      <vt:variant>
        <vt:lpwstr>https://www.youtube.com/watch?v=puby3hR40aE&amp;t=2s</vt:lpwstr>
      </vt:variant>
      <vt:variant>
        <vt:lpwstr/>
      </vt:variant>
      <vt:variant>
        <vt:i4>4259890</vt:i4>
      </vt:variant>
      <vt:variant>
        <vt:i4>6</vt:i4>
      </vt:variant>
      <vt:variant>
        <vt:i4>0</vt:i4>
      </vt:variant>
      <vt:variant>
        <vt:i4>5</vt:i4>
      </vt:variant>
      <vt:variant>
        <vt:lpwstr>https://www.fappr.pr.gov.br/sites/fundacao-araucaria/arquivos_restritos/files/documento/2024-03/atodefa0342024novatabeladediariasparaconvenios.pdf_-_atodefa0342024novatabeladediariasparaconvenios.pdf</vt:lpwstr>
      </vt:variant>
      <vt:variant>
        <vt:lpwstr/>
      </vt:variant>
      <vt:variant>
        <vt:i4>327692</vt:i4>
      </vt:variant>
      <vt:variant>
        <vt:i4>3</vt:i4>
      </vt:variant>
      <vt:variant>
        <vt:i4>0</vt:i4>
      </vt:variant>
      <vt:variant>
        <vt:i4>5</vt:i4>
      </vt:variant>
      <vt:variant>
        <vt:lpwstr>http://www.iaraucaria.pr.gov.br/parana-2040/</vt:lpwstr>
      </vt:variant>
      <vt:variant>
        <vt:lpwstr/>
      </vt:variant>
      <vt:variant>
        <vt:i4>8126586</vt:i4>
      </vt:variant>
      <vt:variant>
        <vt:i4>0</vt:i4>
      </vt:variant>
      <vt:variant>
        <vt:i4>0</vt:i4>
      </vt:variant>
      <vt:variant>
        <vt:i4>5</vt:i4>
      </vt:variant>
      <vt:variant>
        <vt:lpwstr>https://erc.europa.eu/</vt:lpwstr>
      </vt:variant>
      <vt:variant>
        <vt:lpwstr/>
      </vt:variant>
      <vt:variant>
        <vt:i4>1441858</vt:i4>
      </vt:variant>
      <vt:variant>
        <vt:i4>0</vt:i4>
      </vt:variant>
      <vt:variant>
        <vt:i4>0</vt:i4>
      </vt:variant>
      <vt:variant>
        <vt:i4>5</vt:i4>
      </vt:variant>
      <vt:variant>
        <vt:lpwstr>http://www.fundacaoaraucaria.org.br/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FANB850</dc:creator>
  <cp:keywords/>
  <cp:lastModifiedBy>Simone Ferreira</cp:lastModifiedBy>
  <cp:revision>4</cp:revision>
  <cp:lastPrinted>2024-07-19T19:12:00Z</cp:lastPrinted>
  <dcterms:created xsi:type="dcterms:W3CDTF">2024-07-19T19:07:00Z</dcterms:created>
  <dcterms:modified xsi:type="dcterms:W3CDTF">2024-07-24T20:39:00Z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2016</vt:lpwstr>
  </property>
  <property fmtid="{D5CDD505-2E9C-101B-9397-08002B2CF9AE}" pid="4" name="LastSaved">
    <vt:filetime>2024-06-14T00:00:00Z</vt:filetime>
  </property>
  <property fmtid="{D5CDD505-2E9C-101B-9397-08002B2CF9AE}" pid="5" name="Producer">
    <vt:lpwstr>Microsoft® Word 2016</vt:lpwstr>
  </property>
</Properties>
</file>